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4" w:type="dxa"/>
        <w:tblInd w:w="-885" w:type="dxa"/>
        <w:tblLook w:val="01E0" w:firstRow="1" w:lastRow="1" w:firstColumn="1" w:lastColumn="1" w:noHBand="0" w:noVBand="0"/>
      </w:tblPr>
      <w:tblGrid>
        <w:gridCol w:w="5104"/>
        <w:gridCol w:w="5420"/>
      </w:tblGrid>
      <w:tr w:rsidR="00D92D76" w:rsidRPr="00EA0190" w:rsidTr="0003581D">
        <w:trPr>
          <w:trHeight w:val="993"/>
        </w:trPr>
        <w:tc>
          <w:tcPr>
            <w:tcW w:w="5104" w:type="dxa"/>
          </w:tcPr>
          <w:p w:rsidR="00D92D76" w:rsidRPr="00610B3D" w:rsidRDefault="00D92D76" w:rsidP="00DA15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Hlk521577724"/>
            <w:r w:rsidRPr="00610B3D">
              <w:rPr>
                <w:rFonts w:ascii="Times New Roman" w:hAnsi="Times New Roman"/>
                <w:b/>
                <w:bCs/>
                <w:sz w:val="26"/>
                <w:szCs w:val="26"/>
              </w:rPr>
              <w:t>TỔNG CÔNG TY MÁY ĐỘNG LỰCVÀ MÁY NÔNG NGHIỆP VIỆT NAM</w:t>
            </w:r>
            <w:r w:rsidR="00056AE2" w:rsidRPr="00610B3D">
              <w:rPr>
                <w:rFonts w:ascii="Times New Roman" w:hAnsi="Times New Roman"/>
                <w:b/>
                <w:bCs/>
                <w:sz w:val="26"/>
                <w:szCs w:val="26"/>
              </w:rPr>
              <w:t>-CTCP</w:t>
            </w:r>
          </w:p>
          <w:p w:rsidR="00F20158" w:rsidRPr="00142B2B" w:rsidRDefault="00174CBD" w:rsidP="00DA15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en-US"/>
              </w:rPr>
              <w:pict>
                <v:line id="Line 26" o:spid="_x0000_s1026" style="position:absolute;left:0;text-align:left;flip:y;z-index:251656704;visibility:visible;mso-wrap-distance-top:-1e-4mm;mso-wrap-distance-bottom:-1e-4mm" from="87.6pt,1.95pt" to="16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Dq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"/>
              </w:pict>
            </w:r>
          </w:p>
        </w:tc>
        <w:tc>
          <w:tcPr>
            <w:tcW w:w="5420" w:type="dxa"/>
          </w:tcPr>
          <w:p w:rsidR="00D92D76" w:rsidRPr="007F3704" w:rsidRDefault="00D92D76" w:rsidP="00DA15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6"/>
                <w:szCs w:val="26"/>
              </w:rPr>
            </w:pPr>
            <w:r w:rsidRPr="007F3704">
              <w:rPr>
                <w:rFonts w:ascii="Times New Roman" w:hAnsi="Times New Roman"/>
                <w:b/>
                <w:spacing w:val="-10"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7F3704">
                  <w:rPr>
                    <w:rFonts w:ascii="Times New Roman" w:hAnsi="Times New Roman"/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:rsidR="00D92D76" w:rsidRPr="00EA0190" w:rsidRDefault="00174CBD" w:rsidP="00DA158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pict>
                <v:line id="Line 27" o:spid="_x0000_s1028" style="position:absolute;left:0;text-align:left;z-index:251657728;visibility:visible;mso-wrap-distance-top:-1e-4mm;mso-wrap-distance-bottom:-1e-4mm" from="48.6pt,18pt" to="213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3l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Jhni6m0x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"/>
              </w:pict>
            </w:r>
            <w:r w:rsidR="00D92D76" w:rsidRPr="002345B8">
              <w:rPr>
                <w:rFonts w:ascii="Times New Roman" w:hAnsi="Times New Roman"/>
                <w:b/>
              </w:rPr>
              <w:t xml:space="preserve">Độc lập </w:t>
            </w:r>
            <w:r w:rsidR="004677D0" w:rsidRPr="002345B8">
              <w:rPr>
                <w:rFonts w:ascii="Times New Roman" w:hAnsi="Times New Roman"/>
                <w:b/>
              </w:rPr>
              <w:t>-</w:t>
            </w:r>
            <w:r w:rsidR="00D92D76" w:rsidRPr="002345B8">
              <w:rPr>
                <w:rFonts w:ascii="Times New Roman" w:hAnsi="Times New Roman"/>
                <w:b/>
              </w:rPr>
              <w:t xml:space="preserve"> Tự do- Hạnh phúc</w:t>
            </w:r>
          </w:p>
        </w:tc>
      </w:tr>
      <w:tr w:rsidR="00D92D76" w:rsidRPr="00EA0190" w:rsidTr="00DA158E">
        <w:trPr>
          <w:trHeight w:val="340"/>
        </w:trPr>
        <w:tc>
          <w:tcPr>
            <w:tcW w:w="5104" w:type="dxa"/>
          </w:tcPr>
          <w:p w:rsidR="00D92D76" w:rsidRPr="002345B8" w:rsidRDefault="00AD666A" w:rsidP="00ED666A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2345B8">
              <w:rPr>
                <w:rFonts w:ascii="Times New Roman" w:hAnsi="Times New Roman"/>
                <w:sz w:val="26"/>
                <w:szCs w:val="24"/>
              </w:rPr>
              <w:t>Số:</w:t>
            </w:r>
            <w:r w:rsidR="00ED666A"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2345B8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673924" w:rsidRPr="002345B8">
              <w:rPr>
                <w:rFonts w:ascii="Times New Roman" w:hAnsi="Times New Roman"/>
                <w:sz w:val="26"/>
                <w:szCs w:val="24"/>
              </w:rPr>
              <w:t>/</w:t>
            </w:r>
            <w:r w:rsidR="00C90BBC">
              <w:rPr>
                <w:rFonts w:ascii="Times New Roman" w:hAnsi="Times New Roman"/>
                <w:sz w:val="26"/>
                <w:szCs w:val="24"/>
              </w:rPr>
              <w:t>BC</w:t>
            </w:r>
            <w:r w:rsidR="004B2A50" w:rsidRPr="002345B8">
              <w:rPr>
                <w:rFonts w:ascii="Times New Roman" w:hAnsi="Times New Roman"/>
                <w:sz w:val="26"/>
                <w:szCs w:val="24"/>
              </w:rPr>
              <w:t>-</w:t>
            </w:r>
            <w:r w:rsidR="00C90BBC">
              <w:rPr>
                <w:rFonts w:ascii="Times New Roman" w:hAnsi="Times New Roman"/>
                <w:sz w:val="26"/>
                <w:szCs w:val="24"/>
              </w:rPr>
              <w:t>KH</w:t>
            </w:r>
          </w:p>
        </w:tc>
        <w:tc>
          <w:tcPr>
            <w:tcW w:w="5420" w:type="dxa"/>
          </w:tcPr>
          <w:p w:rsidR="00D92D76" w:rsidRPr="002345B8" w:rsidRDefault="00D92D76" w:rsidP="000161E8">
            <w:pPr>
              <w:spacing w:before="0" w:after="0" w:line="240" w:lineRule="auto"/>
              <w:jc w:val="center"/>
              <w:rPr>
                <w:rFonts w:ascii="Times New Roman" w:hAnsi="Times New Roman"/>
                <w:i/>
                <w:sz w:val="26"/>
                <w:szCs w:val="24"/>
              </w:rPr>
            </w:pPr>
            <w:r w:rsidRPr="002345B8">
              <w:rPr>
                <w:rFonts w:ascii="Times New Roman" w:hAnsi="Times New Roman"/>
                <w:i/>
                <w:sz w:val="26"/>
                <w:szCs w:val="24"/>
              </w:rPr>
              <w:t>H</w:t>
            </w:r>
            <w:r w:rsidR="00D403D8" w:rsidRPr="002345B8">
              <w:rPr>
                <w:rFonts w:ascii="Times New Roman" w:hAnsi="Times New Roman"/>
                <w:i/>
                <w:sz w:val="26"/>
                <w:szCs w:val="24"/>
              </w:rPr>
              <w:t>à Nội, ngày</w:t>
            </w:r>
            <w:r w:rsidR="00AB2658">
              <w:rPr>
                <w:rFonts w:ascii="Times New Roman" w:hAnsi="Times New Roman"/>
                <w:i/>
                <w:sz w:val="26"/>
                <w:szCs w:val="24"/>
              </w:rPr>
              <w:t xml:space="preserve">      </w:t>
            </w:r>
            <w:r w:rsidR="00D403D8" w:rsidRPr="002345B8">
              <w:rPr>
                <w:rFonts w:ascii="Times New Roman" w:hAnsi="Times New Roman"/>
                <w:i/>
                <w:sz w:val="26"/>
                <w:szCs w:val="24"/>
              </w:rPr>
              <w:t xml:space="preserve">tháng </w:t>
            </w:r>
            <w:r w:rsidR="000161E8">
              <w:rPr>
                <w:rFonts w:ascii="Times New Roman" w:hAnsi="Times New Roman"/>
                <w:i/>
                <w:sz w:val="26"/>
                <w:szCs w:val="24"/>
              </w:rPr>
              <w:t xml:space="preserve">     </w:t>
            </w:r>
            <w:r w:rsidR="00ED666A">
              <w:rPr>
                <w:rFonts w:ascii="Times New Roman" w:hAnsi="Times New Roman"/>
                <w:i/>
                <w:sz w:val="26"/>
                <w:szCs w:val="24"/>
              </w:rPr>
              <w:t xml:space="preserve"> </w:t>
            </w:r>
            <w:r w:rsidRPr="002345B8">
              <w:rPr>
                <w:rFonts w:ascii="Times New Roman" w:hAnsi="Times New Roman"/>
                <w:i/>
                <w:sz w:val="26"/>
                <w:szCs w:val="24"/>
              </w:rPr>
              <w:t>năm</w:t>
            </w:r>
            <w:r w:rsidR="00D403D8" w:rsidRPr="002345B8">
              <w:rPr>
                <w:rFonts w:ascii="Times New Roman" w:hAnsi="Times New Roman"/>
                <w:i/>
                <w:sz w:val="26"/>
                <w:szCs w:val="24"/>
              </w:rPr>
              <w:t xml:space="preserve"> 20</w:t>
            </w:r>
            <w:r w:rsidR="000161E8">
              <w:rPr>
                <w:rFonts w:ascii="Times New Roman" w:hAnsi="Times New Roman"/>
                <w:i/>
                <w:sz w:val="26"/>
                <w:szCs w:val="24"/>
              </w:rPr>
              <w:t>…</w:t>
            </w:r>
          </w:p>
        </w:tc>
      </w:tr>
    </w:tbl>
    <w:p w:rsidR="00742B45" w:rsidRDefault="00742B45" w:rsidP="00742B45">
      <w:pPr>
        <w:spacing w:before="0" w:after="0" w:line="240" w:lineRule="auto"/>
        <w:jc w:val="center"/>
        <w:rPr>
          <w:rFonts w:ascii="Times New Roman" w:hAnsi="Times New Roman"/>
          <w:b/>
          <w:bCs/>
        </w:rPr>
      </w:pPr>
    </w:p>
    <w:p w:rsidR="00F73491" w:rsidRPr="002E0590" w:rsidRDefault="00545782" w:rsidP="00742B45">
      <w:pPr>
        <w:spacing w:before="0" w:after="0" w:line="240" w:lineRule="auto"/>
        <w:jc w:val="center"/>
        <w:rPr>
          <w:rFonts w:ascii="Times New Roman" w:hAnsi="Times New Roman"/>
          <w:b/>
          <w:bCs/>
        </w:rPr>
      </w:pPr>
      <w:bookmarkStart w:id="1" w:name="_GoBack"/>
      <w:bookmarkEnd w:id="0"/>
      <w:bookmarkEnd w:id="1"/>
      <w:r w:rsidRPr="002E0590">
        <w:rPr>
          <w:rFonts w:ascii="Times New Roman" w:hAnsi="Times New Roman"/>
          <w:b/>
          <w:bCs/>
        </w:rPr>
        <w:t>BÁO CÁO</w:t>
      </w:r>
    </w:p>
    <w:p w:rsidR="00A43253" w:rsidRDefault="00610B3D" w:rsidP="000161E8">
      <w:pPr>
        <w:spacing w:before="0" w:after="0" w:line="240" w:lineRule="auto"/>
        <w:jc w:val="center"/>
        <w:rPr>
          <w:rFonts w:ascii="Times New Roman" w:hAnsi="Times New Roman"/>
          <w:bCs/>
        </w:rPr>
      </w:pPr>
      <w:r w:rsidRPr="0080022F">
        <w:rPr>
          <w:rFonts w:ascii="Times New Roman" w:hAnsi="Times New Roman"/>
          <w:b/>
          <w:bCs/>
        </w:rPr>
        <w:t xml:space="preserve">Về việc </w:t>
      </w:r>
      <w:r w:rsidR="000161E8">
        <w:rPr>
          <w:rFonts w:ascii="Times New Roman" w:hAnsi="Times New Roman"/>
          <w:b/>
          <w:bCs/>
        </w:rPr>
        <w:t>………………………………….</w:t>
      </w:r>
    </w:p>
    <w:p w:rsidR="00610B3D" w:rsidRDefault="00174CBD" w:rsidP="0003581D">
      <w:pPr>
        <w:spacing w:before="120"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noProof/>
          <w:lang w:eastAsia="en-US"/>
        </w:rPr>
        <w:pict>
          <v:line id="_x0000_s1027" style="position:absolute;left:0;text-align:left;flip:y;z-index:251658752;visibility:visible;mso-wrap-distance-top:-1e-4mm;mso-wrap-distance-bottom:-1e-4mm;mso-position-horizontal-relative:margin" from="185.95pt,4.25pt" to="273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5mGg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">
            <w10:wrap anchorx="margin"/>
          </v:line>
        </w:pict>
      </w:r>
    </w:p>
    <w:p w:rsidR="00533294" w:rsidRDefault="00567D71" w:rsidP="000161E8">
      <w:pPr>
        <w:spacing w:before="0" w:after="0" w:line="240" w:lineRule="auto"/>
        <w:jc w:val="center"/>
        <w:rPr>
          <w:rFonts w:ascii="Times New Roman" w:hAnsi="Times New Roman"/>
          <w:bCs/>
        </w:rPr>
      </w:pPr>
      <w:r w:rsidRPr="00BD6447">
        <w:rPr>
          <w:rFonts w:ascii="Times New Roman" w:hAnsi="Times New Roman"/>
          <w:bCs/>
        </w:rPr>
        <w:t>Kính gửi:</w:t>
      </w:r>
      <w:r w:rsidR="00C1286E">
        <w:rPr>
          <w:rFonts w:ascii="Times New Roman" w:hAnsi="Times New Roman"/>
          <w:bCs/>
        </w:rPr>
        <w:t xml:space="preserve"> </w:t>
      </w:r>
      <w:r w:rsidR="00300F03">
        <w:rPr>
          <w:rFonts w:ascii="Times New Roman" w:hAnsi="Times New Roman"/>
          <w:bCs/>
        </w:rPr>
        <w:t>Tổng Giám đốc</w:t>
      </w:r>
    </w:p>
    <w:p w:rsidR="00DC5D5F" w:rsidRDefault="00AB2658" w:rsidP="00F24D5D">
      <w:pPr>
        <w:spacing w:before="0" w:after="0" w:line="240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336DD" w:rsidRDefault="009D52F6" w:rsidP="00E14188">
      <w:pPr>
        <w:spacing w:before="120" w:after="120" w:line="240" w:lineRule="auto"/>
        <w:ind w:firstLine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Căn cứ </w:t>
      </w:r>
      <w:r w:rsidR="000161E8">
        <w:rPr>
          <w:rFonts w:ascii="Times New Roman" w:eastAsia="Times New Roman" w:hAnsi="Times New Roman"/>
          <w:lang w:eastAsia="en-US"/>
        </w:rPr>
        <w:t>…</w:t>
      </w:r>
      <w:r w:rsidR="005916A0">
        <w:rPr>
          <w:rFonts w:ascii="Times New Roman" w:eastAsia="Times New Roman" w:hAnsi="Times New Roman"/>
          <w:spacing w:val="-6"/>
          <w:lang w:eastAsia="en-US"/>
        </w:rPr>
        <w:t>;</w:t>
      </w:r>
    </w:p>
    <w:p w:rsidR="00F20158" w:rsidRDefault="004336DD" w:rsidP="00E14188">
      <w:pPr>
        <w:spacing w:before="120" w:after="120" w:line="240" w:lineRule="auto"/>
        <w:ind w:firstLine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Căn cứ</w:t>
      </w:r>
      <w:r w:rsidR="00567D71">
        <w:rPr>
          <w:rFonts w:ascii="Times New Roman" w:eastAsia="Times New Roman" w:hAnsi="Times New Roman"/>
          <w:lang w:eastAsia="en-US"/>
        </w:rPr>
        <w:t xml:space="preserve"> báo cáo đánh giá của các phòng chức năng</w:t>
      </w:r>
      <w:r w:rsidR="005916A0">
        <w:rPr>
          <w:rFonts w:ascii="Times New Roman" w:eastAsia="Times New Roman" w:hAnsi="Times New Roman"/>
          <w:lang w:eastAsia="en-US"/>
        </w:rPr>
        <w:t>,</w:t>
      </w:r>
    </w:p>
    <w:p w:rsidR="00F20158" w:rsidRDefault="00300F03" w:rsidP="00E14188">
      <w:pPr>
        <w:spacing w:before="120" w:after="120" w:line="240" w:lineRule="auto"/>
        <w:ind w:firstLine="720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 xml:space="preserve">Phòng Kế hoạch báo cáo </w:t>
      </w:r>
      <w:r w:rsidR="007621CD">
        <w:rPr>
          <w:rFonts w:ascii="Times New Roman" w:eastAsia="Times New Roman" w:hAnsi="Times New Roman"/>
          <w:lang w:eastAsia="en-US"/>
        </w:rPr>
        <w:t xml:space="preserve">Tổng Giám đốc về </w:t>
      </w:r>
      <w:r w:rsidR="001D2A4D">
        <w:rPr>
          <w:rFonts w:ascii="Times New Roman" w:eastAsia="Times New Roman" w:hAnsi="Times New Roman"/>
          <w:lang w:eastAsia="en-US"/>
        </w:rPr>
        <w:t>kết quả thẩm định</w:t>
      </w:r>
      <w:r w:rsidR="00C1286E">
        <w:rPr>
          <w:rFonts w:ascii="Times New Roman" w:eastAsia="Times New Roman" w:hAnsi="Times New Roman"/>
          <w:lang w:eastAsia="en-US"/>
        </w:rPr>
        <w:t xml:space="preserve"> </w:t>
      </w:r>
      <w:r w:rsidR="00302CB7">
        <w:rPr>
          <w:rFonts w:ascii="Times New Roman" w:eastAsia="Times New Roman" w:hAnsi="Times New Roman"/>
          <w:lang w:eastAsia="en-US"/>
        </w:rPr>
        <w:t xml:space="preserve">kế hoạch </w:t>
      </w:r>
      <w:r w:rsidR="000161E8">
        <w:rPr>
          <w:rFonts w:ascii="Times New Roman" w:eastAsia="Times New Roman" w:hAnsi="Times New Roman"/>
          <w:lang w:eastAsia="en-US"/>
        </w:rPr>
        <w:t>…</w:t>
      </w:r>
      <w:r w:rsidR="00302CB7">
        <w:rPr>
          <w:rFonts w:ascii="Times New Roman" w:eastAsia="Times New Roman" w:hAnsi="Times New Roman"/>
          <w:lang w:eastAsia="en-US"/>
        </w:rPr>
        <w:t xml:space="preserve"> của</w:t>
      </w:r>
      <w:r w:rsidR="00C1286E">
        <w:rPr>
          <w:rFonts w:ascii="Times New Roman" w:eastAsia="Times New Roman" w:hAnsi="Times New Roman"/>
          <w:lang w:eastAsia="en-US"/>
        </w:rPr>
        <w:t xml:space="preserve"> </w:t>
      </w:r>
      <w:r w:rsidR="000161E8">
        <w:rPr>
          <w:rFonts w:ascii="Times New Roman" w:hAnsi="Times New Roman"/>
          <w:bCs/>
        </w:rPr>
        <w:t>Công ty …</w:t>
      </w:r>
      <w:r w:rsidR="00C1286E">
        <w:rPr>
          <w:rFonts w:ascii="Times New Roman" w:hAnsi="Times New Roman"/>
          <w:bCs/>
        </w:rPr>
        <w:t xml:space="preserve"> </w:t>
      </w:r>
      <w:r w:rsidR="00F20158" w:rsidRPr="002E0590">
        <w:rPr>
          <w:rFonts w:ascii="Times New Roman" w:eastAsia="Times New Roman" w:hAnsi="Times New Roman"/>
          <w:lang w:eastAsia="en-US"/>
        </w:rPr>
        <w:t>như sau:</w:t>
      </w:r>
    </w:p>
    <w:p w:rsidR="000B13B4" w:rsidRPr="0000437A" w:rsidRDefault="000B13B4" w:rsidP="000B13B4">
      <w:pPr>
        <w:spacing w:before="120" w:after="120" w:line="240" w:lineRule="auto"/>
        <w:ind w:firstLine="720"/>
        <w:rPr>
          <w:rFonts w:ascii="Times New Roman" w:hAnsi="Times New Roman"/>
          <w:b/>
          <w:bCs/>
          <w:caps/>
        </w:rPr>
      </w:pPr>
      <w:r w:rsidRPr="0000437A">
        <w:rPr>
          <w:rFonts w:ascii="Times New Roman" w:hAnsi="Times New Roman"/>
          <w:b/>
          <w:bCs/>
          <w:caps/>
        </w:rPr>
        <w:t xml:space="preserve">I. </w:t>
      </w:r>
      <w:r w:rsidR="00AD3B26">
        <w:rPr>
          <w:rFonts w:ascii="Times New Roman" w:eastAsia="Times New Roman" w:hAnsi="Times New Roman"/>
          <w:b/>
          <w:bCs/>
          <w:lang w:eastAsia="en-US"/>
        </w:rPr>
        <w:t>Nội dung kết quả SXKD năm ..., kế hoạch SXKD năm...</w:t>
      </w:r>
    </w:p>
    <w:p w:rsidR="000B13B4" w:rsidRPr="003C2584" w:rsidRDefault="000B13B4" w:rsidP="000B13B4">
      <w:pPr>
        <w:spacing w:before="120" w:after="120" w:line="240" w:lineRule="auto"/>
        <w:ind w:firstLine="720"/>
        <w:rPr>
          <w:rFonts w:ascii="Times New Roman" w:hAnsi="Times New Roman"/>
          <w:bCs/>
        </w:rPr>
      </w:pPr>
      <w:r w:rsidRPr="003C2584">
        <w:rPr>
          <w:rFonts w:ascii="Times New Roman" w:hAnsi="Times New Roman"/>
          <w:bCs/>
        </w:rPr>
        <w:t>…</w:t>
      </w:r>
    </w:p>
    <w:p w:rsidR="000B13B4" w:rsidRPr="0000437A" w:rsidRDefault="000B13B4" w:rsidP="000B13B4">
      <w:pPr>
        <w:spacing w:before="120" w:after="120" w:line="240" w:lineRule="auto"/>
        <w:ind w:firstLine="720"/>
        <w:rPr>
          <w:rFonts w:ascii="Times New Roman" w:hAnsi="Times New Roman"/>
          <w:b/>
          <w:bCs/>
          <w:caps/>
        </w:rPr>
      </w:pPr>
      <w:r w:rsidRPr="0000437A">
        <w:rPr>
          <w:rFonts w:ascii="Times New Roman" w:hAnsi="Times New Roman"/>
          <w:b/>
          <w:bCs/>
          <w:caps/>
        </w:rPr>
        <w:t xml:space="preserve">II. </w:t>
      </w:r>
      <w:r w:rsidR="00AD3B26">
        <w:rPr>
          <w:rFonts w:ascii="Times New Roman" w:eastAsia="Times New Roman" w:hAnsi="Times New Roman"/>
          <w:b/>
          <w:bCs/>
          <w:lang w:eastAsia="en-US"/>
        </w:rPr>
        <w:t xml:space="preserve">Nội dung công tác đầu tư năm ... </w:t>
      </w:r>
    </w:p>
    <w:p w:rsidR="000B13B4" w:rsidRPr="003C2584" w:rsidRDefault="000B13B4" w:rsidP="000B13B4">
      <w:pPr>
        <w:spacing w:before="120" w:after="120" w:line="240" w:lineRule="auto"/>
        <w:ind w:firstLine="720"/>
        <w:rPr>
          <w:rFonts w:ascii="Times New Roman" w:hAnsi="Times New Roman"/>
          <w:bCs/>
        </w:rPr>
      </w:pPr>
      <w:r w:rsidRPr="003C2584">
        <w:rPr>
          <w:rFonts w:ascii="Times New Roman" w:hAnsi="Times New Roman"/>
          <w:bCs/>
        </w:rPr>
        <w:t>…</w:t>
      </w:r>
    </w:p>
    <w:p w:rsidR="000B13B4" w:rsidRPr="0000437A" w:rsidRDefault="000B13B4" w:rsidP="000B13B4">
      <w:pPr>
        <w:spacing w:before="120" w:after="120" w:line="240" w:lineRule="auto"/>
        <w:ind w:firstLine="720"/>
        <w:rPr>
          <w:rFonts w:ascii="Times New Roman" w:hAnsi="Times New Roman"/>
          <w:b/>
          <w:bCs/>
          <w:caps/>
        </w:rPr>
      </w:pPr>
      <w:r w:rsidRPr="0000437A">
        <w:rPr>
          <w:rFonts w:ascii="Times New Roman" w:hAnsi="Times New Roman"/>
          <w:b/>
          <w:bCs/>
          <w:caps/>
        </w:rPr>
        <w:t xml:space="preserve">III. </w:t>
      </w:r>
      <w:r w:rsidR="00AD3B26">
        <w:rPr>
          <w:rFonts w:ascii="Times New Roman" w:eastAsia="Times New Roman" w:hAnsi="Times New Roman"/>
          <w:b/>
          <w:bCs/>
          <w:lang w:eastAsia="en-US"/>
        </w:rPr>
        <w:t xml:space="preserve">Nội dung </w:t>
      </w:r>
      <w:r w:rsidR="00000E21">
        <w:rPr>
          <w:rFonts w:ascii="Times New Roman" w:eastAsia="Times New Roman" w:hAnsi="Times New Roman"/>
          <w:b/>
          <w:bCs/>
          <w:lang w:eastAsia="en-US"/>
        </w:rPr>
        <w:t xml:space="preserve">kế hoạch </w:t>
      </w:r>
      <w:r w:rsidR="00AD3B26">
        <w:rPr>
          <w:rFonts w:ascii="Times New Roman" w:eastAsia="Times New Roman" w:hAnsi="Times New Roman"/>
          <w:b/>
          <w:bCs/>
          <w:lang w:eastAsia="en-US"/>
        </w:rPr>
        <w:t xml:space="preserve">lao động, tiền lương </w:t>
      </w:r>
      <w:r w:rsidR="00000E21">
        <w:rPr>
          <w:rFonts w:ascii="Times New Roman" w:eastAsia="Times New Roman" w:hAnsi="Times New Roman"/>
          <w:b/>
          <w:bCs/>
          <w:lang w:eastAsia="en-US"/>
        </w:rPr>
        <w:t>năm ...</w:t>
      </w:r>
    </w:p>
    <w:p w:rsidR="000B13B4" w:rsidRDefault="000B13B4" w:rsidP="000B13B4">
      <w:pPr>
        <w:spacing w:before="120" w:after="120" w:line="240" w:lineRule="auto"/>
        <w:ind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</w:t>
      </w:r>
    </w:p>
    <w:p w:rsidR="00AD3B26" w:rsidRPr="00C15343" w:rsidRDefault="00AD3B26" w:rsidP="00AD3B26">
      <w:pPr>
        <w:spacing w:before="120" w:after="120" w:line="240" w:lineRule="auto"/>
        <w:ind w:firstLine="720"/>
        <w:rPr>
          <w:rFonts w:ascii="Times New Roman" w:eastAsia="Times New Roman" w:hAnsi="Times New Roman"/>
          <w:bCs/>
          <w:i/>
          <w:lang w:eastAsia="en-US"/>
        </w:rPr>
      </w:pPr>
      <w:r>
        <w:rPr>
          <w:rFonts w:ascii="Times New Roman" w:eastAsia="Times New Roman" w:hAnsi="Times New Roman"/>
          <w:bCs/>
          <w:i/>
          <w:lang w:eastAsia="en-US"/>
        </w:rPr>
        <w:t>(</w:t>
      </w:r>
      <w:r w:rsidRPr="00C15343">
        <w:rPr>
          <w:rFonts w:ascii="Times New Roman" w:eastAsia="Times New Roman" w:hAnsi="Times New Roman"/>
          <w:bCs/>
          <w:i/>
          <w:lang w:eastAsia="en-US"/>
        </w:rPr>
        <w:t xml:space="preserve">Chi tiết tại các báo cáo đánh giá kèm theo của </w:t>
      </w:r>
      <w:r>
        <w:rPr>
          <w:rFonts w:ascii="Times New Roman" w:eastAsia="Times New Roman" w:hAnsi="Times New Roman"/>
          <w:bCs/>
          <w:i/>
          <w:lang w:eastAsia="en-US"/>
        </w:rPr>
        <w:t>các phòng …)</w:t>
      </w:r>
    </w:p>
    <w:p w:rsidR="000B13B4" w:rsidRPr="00C7682B" w:rsidRDefault="000B13B4" w:rsidP="000B13B4">
      <w:pPr>
        <w:spacing w:before="120" w:after="120" w:line="240" w:lineRule="auto"/>
        <w:ind w:firstLine="720"/>
        <w:rPr>
          <w:rFonts w:ascii="Times New Roman" w:hAnsi="Times New Roman"/>
          <w:bCs/>
        </w:rPr>
      </w:pPr>
      <w:r w:rsidRPr="00C7682B">
        <w:rPr>
          <w:rFonts w:ascii="Times New Roman" w:hAnsi="Times New Roman"/>
          <w:bCs/>
        </w:rPr>
        <w:t>Trân trọng báo cáo./.</w:t>
      </w:r>
    </w:p>
    <w:p w:rsidR="00ED3FCF" w:rsidRDefault="00ED3FCF" w:rsidP="00E14188">
      <w:pPr>
        <w:spacing w:before="120" w:after="120" w:line="240" w:lineRule="auto"/>
        <w:ind w:firstLine="720"/>
        <w:rPr>
          <w:rFonts w:ascii="Times New Roman" w:hAnsi="Times New Roman"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="00C76545" w:rsidRPr="00AD5FEA" w:rsidTr="00E14188">
        <w:tc>
          <w:tcPr>
            <w:tcW w:w="4786" w:type="dxa"/>
          </w:tcPr>
          <w:p w:rsidR="00D903A3" w:rsidRPr="00AD5FEA" w:rsidRDefault="00D903A3" w:rsidP="00D903A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D5FEA">
              <w:rPr>
                <w:rFonts w:ascii="Times New Roman" w:hAnsi="Times New Roman"/>
                <w:b/>
                <w:bCs/>
              </w:rPr>
              <w:t>TRƯỞNG PHÒNG KẾ HOẠCH</w:t>
            </w:r>
          </w:p>
          <w:p w:rsidR="00D903A3" w:rsidRPr="00AD5FEA" w:rsidRDefault="00D903A3" w:rsidP="00D903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3A3" w:rsidRPr="00AD5FEA" w:rsidRDefault="00D903A3" w:rsidP="00D903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3A3" w:rsidRPr="00AD5FEA" w:rsidRDefault="00D903A3" w:rsidP="00D903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3A3" w:rsidRPr="00AD5FEA" w:rsidRDefault="00D903A3" w:rsidP="00D903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3A3" w:rsidRDefault="00D903A3" w:rsidP="00D903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086A" w:rsidRDefault="00A7086A" w:rsidP="00D903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(Họ và tên)</w:t>
            </w:r>
          </w:p>
          <w:p w:rsidR="00C76545" w:rsidRPr="00AD5FEA" w:rsidRDefault="00C76545" w:rsidP="00E14188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536" w:type="dxa"/>
          </w:tcPr>
          <w:p w:rsidR="009F3363" w:rsidRDefault="00D903A3" w:rsidP="009F336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PHÓ TỔNG GIÁM ĐỐC</w:t>
            </w:r>
          </w:p>
          <w:p w:rsidR="00D903A3" w:rsidRPr="00AD5FEA" w:rsidRDefault="00D903A3" w:rsidP="00D903A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PHỤ TRÁCH KẾ HOẠCH</w:t>
            </w:r>
          </w:p>
          <w:p w:rsidR="009F3363" w:rsidRPr="00AD5FEA" w:rsidRDefault="009F3363" w:rsidP="009F336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3363" w:rsidRPr="00AD5FEA" w:rsidRDefault="009F3363" w:rsidP="009F336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3363" w:rsidRPr="00AD5FEA" w:rsidRDefault="009F3363" w:rsidP="009F336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3363" w:rsidRDefault="009F3363" w:rsidP="009F336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086A" w:rsidRPr="00AD5FEA" w:rsidRDefault="00A7086A" w:rsidP="009F336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(Họ và tên)</w:t>
            </w:r>
          </w:p>
          <w:p w:rsidR="00C76545" w:rsidRPr="00AD5FEA" w:rsidRDefault="00C76545" w:rsidP="00E14188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</w:tbl>
    <w:p w:rsidR="00D903A3" w:rsidRPr="00DA18E7" w:rsidRDefault="00D903A3" w:rsidP="00D903A3">
      <w:pPr>
        <w:spacing w:before="120" w:after="0" w:line="240" w:lineRule="auto"/>
        <w:jc w:val="left"/>
        <w:rPr>
          <w:rFonts w:ascii="Times New Roman" w:hAnsi="Times New Roman"/>
          <w:b/>
          <w:bCs/>
          <w:i/>
          <w:sz w:val="24"/>
          <w:szCs w:val="30"/>
        </w:rPr>
      </w:pPr>
      <w:r w:rsidRPr="00DA18E7">
        <w:rPr>
          <w:rFonts w:ascii="Times New Roman" w:hAnsi="Times New Roman"/>
          <w:b/>
          <w:bCs/>
          <w:i/>
          <w:sz w:val="24"/>
          <w:szCs w:val="30"/>
        </w:rPr>
        <w:t>Nơi nhận:</w:t>
      </w:r>
    </w:p>
    <w:p w:rsidR="00D903A3" w:rsidRDefault="00D903A3" w:rsidP="00D903A3">
      <w:pPr>
        <w:spacing w:before="0" w:after="0" w:line="240" w:lineRule="auto"/>
        <w:jc w:val="left"/>
        <w:rPr>
          <w:rFonts w:ascii="Times New Roman" w:hAnsi="Times New Roman"/>
          <w:bCs/>
          <w:sz w:val="22"/>
        </w:rPr>
      </w:pPr>
      <w:r w:rsidRPr="00094302">
        <w:rPr>
          <w:rFonts w:ascii="Times New Roman" w:hAnsi="Times New Roman"/>
          <w:bCs/>
          <w:sz w:val="22"/>
        </w:rPr>
        <w:t xml:space="preserve">- Như </w:t>
      </w:r>
      <w:r>
        <w:rPr>
          <w:rFonts w:ascii="Times New Roman" w:hAnsi="Times New Roman"/>
          <w:bCs/>
          <w:sz w:val="22"/>
        </w:rPr>
        <w:t>trên</w:t>
      </w:r>
      <w:r w:rsidRPr="00094302">
        <w:rPr>
          <w:rFonts w:ascii="Times New Roman" w:hAnsi="Times New Roman"/>
          <w:bCs/>
          <w:sz w:val="22"/>
        </w:rPr>
        <w:t>;</w:t>
      </w:r>
    </w:p>
    <w:p w:rsidR="00D903A3" w:rsidRDefault="00D903A3" w:rsidP="00D903A3">
      <w:pPr>
        <w:spacing w:before="0" w:after="0" w:line="240" w:lineRule="auto"/>
        <w:rPr>
          <w:rFonts w:ascii="Times New Roman" w:hAnsi="Times New Roman"/>
          <w:bCs/>
          <w:color w:val="17365D"/>
          <w:sz w:val="26"/>
        </w:rPr>
      </w:pPr>
      <w:r w:rsidRPr="00094302">
        <w:rPr>
          <w:rFonts w:ascii="Times New Roman" w:hAnsi="Times New Roman"/>
          <w:bCs/>
          <w:sz w:val="22"/>
        </w:rPr>
        <w:t xml:space="preserve">- Lưu: </w:t>
      </w:r>
      <w:r>
        <w:rPr>
          <w:rFonts w:ascii="Times New Roman" w:hAnsi="Times New Roman"/>
          <w:bCs/>
          <w:sz w:val="22"/>
        </w:rPr>
        <w:t>KH.</w:t>
      </w:r>
    </w:p>
    <w:p w:rsidR="0013764D" w:rsidRDefault="0013764D">
      <w:pPr>
        <w:spacing w:before="0" w:after="0" w:line="240" w:lineRule="auto"/>
        <w:rPr>
          <w:rFonts w:ascii="Times New Roman" w:hAnsi="Times New Roman"/>
          <w:bCs/>
          <w:color w:val="17365D"/>
          <w:sz w:val="26"/>
        </w:rPr>
      </w:pPr>
    </w:p>
    <w:sectPr w:rsidR="0013764D" w:rsidSect="009E31BF">
      <w:footerReference w:type="default" r:id="rId9"/>
      <w:pgSz w:w="11907" w:h="16840" w:code="9"/>
      <w:pgMar w:top="1021" w:right="1021" w:bottom="1021" w:left="1701" w:header="720" w:footer="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BD" w:rsidRDefault="00174CBD" w:rsidP="00AC5C93">
      <w:pPr>
        <w:spacing w:before="0" w:after="0" w:line="240" w:lineRule="auto"/>
      </w:pPr>
      <w:r>
        <w:separator/>
      </w:r>
    </w:p>
  </w:endnote>
  <w:endnote w:type="continuationSeparator" w:id="0">
    <w:p w:rsidR="00174CBD" w:rsidRDefault="00174CBD" w:rsidP="00AC5C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98"/>
      <w:gridCol w:w="4703"/>
    </w:tblGrid>
    <w:tr w:rsidR="009E31BF" w:rsidRPr="00093725" w:rsidTr="0046388C">
      <w:tc>
        <w:tcPr>
          <w:tcW w:w="4871" w:type="dxa"/>
        </w:tcPr>
        <w:p w:rsidR="009E31BF" w:rsidRPr="00093725" w:rsidRDefault="009E31BF" w:rsidP="009E31BF">
          <w:pPr>
            <w:tabs>
              <w:tab w:val="center" w:pos="4320"/>
              <w:tab w:val="right" w:pos="8640"/>
            </w:tabs>
            <w:spacing w:before="0" w:after="0" w:line="240" w:lineRule="auto"/>
            <w:rPr>
              <w:rFonts w:ascii="Times New Roman" w:eastAsia="Times New Roman" w:hAnsi="Times New Roman" w:cs="Arial"/>
              <w:sz w:val="20"/>
              <w:szCs w:val="24"/>
              <w:lang w:eastAsia="en-US"/>
            </w:rPr>
          </w:pPr>
          <w:r w:rsidRPr="00093725">
            <w:rPr>
              <w:rFonts w:ascii="Times New Roman" w:eastAsia="Times New Roman" w:hAnsi="Times New Roman" w:cs="Arial"/>
              <w:sz w:val="20"/>
              <w:szCs w:val="24"/>
              <w:lang w:eastAsia="en-US"/>
            </w:rPr>
            <w:t>B</w:t>
          </w:r>
          <w:r>
            <w:rPr>
              <w:rFonts w:ascii="Times New Roman" w:eastAsia="Times New Roman" w:hAnsi="Times New Roman" w:cs="Arial"/>
              <w:sz w:val="20"/>
              <w:szCs w:val="24"/>
              <w:lang w:eastAsia="en-US"/>
            </w:rPr>
            <w:t>M-05-01</w:t>
          </w:r>
        </w:p>
        <w:p w:rsidR="009E31BF" w:rsidRPr="00093725" w:rsidRDefault="009E31BF" w:rsidP="009E31BF">
          <w:pPr>
            <w:tabs>
              <w:tab w:val="center" w:pos="4320"/>
              <w:tab w:val="right" w:pos="8640"/>
            </w:tabs>
            <w:spacing w:before="0" w:after="0" w:line="240" w:lineRule="auto"/>
            <w:rPr>
              <w:rFonts w:ascii="Times New Roman" w:eastAsia="Times New Roman" w:hAnsi="Times New Roman" w:cs="Arial"/>
              <w:i/>
              <w:iCs/>
              <w:sz w:val="20"/>
              <w:szCs w:val="24"/>
              <w:lang w:eastAsia="en-US"/>
            </w:rPr>
          </w:pPr>
          <w:r w:rsidRPr="00093725">
            <w:rPr>
              <w:rFonts w:ascii="Times New Roman" w:eastAsia="Times New Roman" w:hAnsi="Times New Roman" w:cs="Arial"/>
              <w:i/>
              <w:iCs/>
              <w:sz w:val="20"/>
              <w:szCs w:val="24"/>
              <w:lang w:eastAsia="en-US"/>
            </w:rPr>
            <w:t>Lần ban hành: 5.1</w:t>
          </w:r>
        </w:p>
      </w:tc>
      <w:tc>
        <w:tcPr>
          <w:tcW w:w="4873" w:type="dxa"/>
        </w:tcPr>
        <w:p w:rsidR="009E31BF" w:rsidRPr="00093725" w:rsidRDefault="009E31BF" w:rsidP="009E31BF">
          <w:pPr>
            <w:tabs>
              <w:tab w:val="center" w:pos="4320"/>
              <w:tab w:val="right" w:pos="8640"/>
            </w:tabs>
            <w:spacing w:before="0" w:after="0" w:line="240" w:lineRule="auto"/>
            <w:jc w:val="right"/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</w:pP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t xml:space="preserve">Trang: 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fldChar w:fldCharType="begin"/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instrText xml:space="preserve"> PAGE </w:instrText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fldChar w:fldCharType="separate"/>
          </w:r>
          <w:r w:rsidR="0027692D">
            <w:rPr>
              <w:rFonts w:ascii="Times New Roman" w:eastAsia="Times New Roman" w:hAnsi="Times New Roman" w:cs="Arial"/>
              <w:noProof/>
              <w:sz w:val="20"/>
              <w:szCs w:val="20"/>
              <w:lang w:eastAsia="en-US"/>
            </w:rPr>
            <w:t>1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fldChar w:fldCharType="end"/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t>/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fldChar w:fldCharType="begin"/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instrText xml:space="preserve"> NUMPAGES </w:instrText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fldChar w:fldCharType="separate"/>
          </w:r>
          <w:r w:rsidR="0027692D">
            <w:rPr>
              <w:rFonts w:ascii="Times New Roman" w:eastAsia="Times New Roman" w:hAnsi="Times New Roman" w:cs="Arial"/>
              <w:noProof/>
              <w:sz w:val="20"/>
              <w:szCs w:val="20"/>
              <w:lang w:eastAsia="en-US"/>
            </w:rPr>
            <w:t>1</w:t>
          </w:r>
          <w:r w:rsidRPr="00093725">
            <w:rPr>
              <w:rFonts w:ascii="Times New Roman" w:eastAsia="Times New Roman" w:hAnsi="Times New Roman" w:cs="Arial"/>
              <w:sz w:val="20"/>
              <w:szCs w:val="20"/>
              <w:lang w:eastAsia="en-US"/>
            </w:rPr>
            <w:fldChar w:fldCharType="end"/>
          </w:r>
        </w:p>
      </w:tc>
    </w:tr>
  </w:tbl>
  <w:p w:rsidR="009E31BF" w:rsidRDefault="009E31BF" w:rsidP="009E3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BD" w:rsidRDefault="00174CBD" w:rsidP="00AC5C93">
      <w:pPr>
        <w:spacing w:before="0" w:after="0" w:line="240" w:lineRule="auto"/>
      </w:pPr>
      <w:r>
        <w:separator/>
      </w:r>
    </w:p>
  </w:footnote>
  <w:footnote w:type="continuationSeparator" w:id="0">
    <w:p w:rsidR="00174CBD" w:rsidRDefault="00174CBD" w:rsidP="00AC5C9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FB8"/>
    <w:multiLevelType w:val="hybridMultilevel"/>
    <w:tmpl w:val="A0BE4336"/>
    <w:lvl w:ilvl="0" w:tplc="FA705D8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1194"/>
    <w:multiLevelType w:val="hybridMultilevel"/>
    <w:tmpl w:val="91E0ACD4"/>
    <w:lvl w:ilvl="0" w:tplc="E96EE1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65062"/>
    <w:multiLevelType w:val="multilevel"/>
    <w:tmpl w:val="8DC663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A012533"/>
    <w:multiLevelType w:val="hybridMultilevel"/>
    <w:tmpl w:val="7CF07938"/>
    <w:lvl w:ilvl="0" w:tplc="2BA4B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AE0E2C"/>
    <w:multiLevelType w:val="hybridMultilevel"/>
    <w:tmpl w:val="24D8E91C"/>
    <w:lvl w:ilvl="0" w:tplc="F44E0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9B2012"/>
    <w:multiLevelType w:val="hybridMultilevel"/>
    <w:tmpl w:val="ED22D31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914DA"/>
    <w:multiLevelType w:val="hybridMultilevel"/>
    <w:tmpl w:val="64D49DA6"/>
    <w:lvl w:ilvl="0" w:tplc="34FC1D5A">
      <w:start w:val="1"/>
      <w:numFmt w:val="bullet"/>
      <w:lvlText w:val="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407BE"/>
    <w:multiLevelType w:val="hybridMultilevel"/>
    <w:tmpl w:val="E57434AA"/>
    <w:lvl w:ilvl="0" w:tplc="25F0DF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84692"/>
    <w:multiLevelType w:val="hybridMultilevel"/>
    <w:tmpl w:val="A7DE6EBA"/>
    <w:lvl w:ilvl="0" w:tplc="E33C09D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0C74E59"/>
    <w:multiLevelType w:val="hybridMultilevel"/>
    <w:tmpl w:val="EF5ACE06"/>
    <w:lvl w:ilvl="0" w:tplc="C480F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A938E0"/>
    <w:multiLevelType w:val="hybridMultilevel"/>
    <w:tmpl w:val="3C80735C"/>
    <w:lvl w:ilvl="0" w:tplc="1D0827C6">
      <w:numFmt w:val="bullet"/>
      <w:lvlText w:val="-"/>
      <w:lvlJc w:val="left"/>
      <w:pPr>
        <w:ind w:left="32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42624CB"/>
    <w:multiLevelType w:val="hybridMultilevel"/>
    <w:tmpl w:val="5CA0F880"/>
    <w:lvl w:ilvl="0" w:tplc="FA705D8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06FE7"/>
    <w:multiLevelType w:val="hybridMultilevel"/>
    <w:tmpl w:val="708E8F48"/>
    <w:lvl w:ilvl="0" w:tplc="DE621A2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A7ACF"/>
    <w:multiLevelType w:val="hybridMultilevel"/>
    <w:tmpl w:val="7B280C16"/>
    <w:lvl w:ilvl="0" w:tplc="374E0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DDF"/>
    <w:rsid w:val="00000E21"/>
    <w:rsid w:val="00001BB1"/>
    <w:rsid w:val="0000246B"/>
    <w:rsid w:val="00003D78"/>
    <w:rsid w:val="00006362"/>
    <w:rsid w:val="00007811"/>
    <w:rsid w:val="00012775"/>
    <w:rsid w:val="00012D28"/>
    <w:rsid w:val="0001359B"/>
    <w:rsid w:val="000141DE"/>
    <w:rsid w:val="000161E8"/>
    <w:rsid w:val="000166D1"/>
    <w:rsid w:val="000175AC"/>
    <w:rsid w:val="0002025F"/>
    <w:rsid w:val="000238CB"/>
    <w:rsid w:val="00026FCB"/>
    <w:rsid w:val="0002782F"/>
    <w:rsid w:val="00033BBA"/>
    <w:rsid w:val="000341D3"/>
    <w:rsid w:val="0003581D"/>
    <w:rsid w:val="000359BB"/>
    <w:rsid w:val="00035C16"/>
    <w:rsid w:val="0004022E"/>
    <w:rsid w:val="00040B27"/>
    <w:rsid w:val="00044691"/>
    <w:rsid w:val="0005184A"/>
    <w:rsid w:val="00053A7F"/>
    <w:rsid w:val="00054286"/>
    <w:rsid w:val="00054F84"/>
    <w:rsid w:val="00056AE2"/>
    <w:rsid w:val="0006399E"/>
    <w:rsid w:val="00066904"/>
    <w:rsid w:val="0007020D"/>
    <w:rsid w:val="00070C29"/>
    <w:rsid w:val="00071B8F"/>
    <w:rsid w:val="00072CDB"/>
    <w:rsid w:val="00073867"/>
    <w:rsid w:val="00076E45"/>
    <w:rsid w:val="000822CB"/>
    <w:rsid w:val="00084775"/>
    <w:rsid w:val="00084D1E"/>
    <w:rsid w:val="00085A7D"/>
    <w:rsid w:val="000904C3"/>
    <w:rsid w:val="00094302"/>
    <w:rsid w:val="00095C26"/>
    <w:rsid w:val="00096DD1"/>
    <w:rsid w:val="000A094F"/>
    <w:rsid w:val="000A34B1"/>
    <w:rsid w:val="000A362B"/>
    <w:rsid w:val="000A46DA"/>
    <w:rsid w:val="000A5D69"/>
    <w:rsid w:val="000A62F3"/>
    <w:rsid w:val="000A6918"/>
    <w:rsid w:val="000A779C"/>
    <w:rsid w:val="000A7AF2"/>
    <w:rsid w:val="000B13B4"/>
    <w:rsid w:val="000B236E"/>
    <w:rsid w:val="000B3060"/>
    <w:rsid w:val="000B41AC"/>
    <w:rsid w:val="000B557D"/>
    <w:rsid w:val="000B6CD6"/>
    <w:rsid w:val="000B7E18"/>
    <w:rsid w:val="000C11C2"/>
    <w:rsid w:val="000C179C"/>
    <w:rsid w:val="000C19AB"/>
    <w:rsid w:val="000C27F0"/>
    <w:rsid w:val="000C42F5"/>
    <w:rsid w:val="000C4D3D"/>
    <w:rsid w:val="000C631A"/>
    <w:rsid w:val="000C6D74"/>
    <w:rsid w:val="000D0096"/>
    <w:rsid w:val="000D300B"/>
    <w:rsid w:val="000D3257"/>
    <w:rsid w:val="000D3CDE"/>
    <w:rsid w:val="000D5C21"/>
    <w:rsid w:val="000D78A3"/>
    <w:rsid w:val="000D7EF4"/>
    <w:rsid w:val="000E1ABE"/>
    <w:rsid w:val="000E1C0C"/>
    <w:rsid w:val="000E2227"/>
    <w:rsid w:val="000E3A82"/>
    <w:rsid w:val="000F1F7F"/>
    <w:rsid w:val="000F2B4B"/>
    <w:rsid w:val="000F2DD4"/>
    <w:rsid w:val="000F343B"/>
    <w:rsid w:val="000F3FE7"/>
    <w:rsid w:val="000F554D"/>
    <w:rsid w:val="000F5AA2"/>
    <w:rsid w:val="000F5E03"/>
    <w:rsid w:val="000F6977"/>
    <w:rsid w:val="000F768E"/>
    <w:rsid w:val="00100002"/>
    <w:rsid w:val="001002C1"/>
    <w:rsid w:val="001015BA"/>
    <w:rsid w:val="001017F0"/>
    <w:rsid w:val="00102175"/>
    <w:rsid w:val="00104574"/>
    <w:rsid w:val="00105E61"/>
    <w:rsid w:val="0010678D"/>
    <w:rsid w:val="00111CAF"/>
    <w:rsid w:val="00111EC4"/>
    <w:rsid w:val="0011372D"/>
    <w:rsid w:val="00113D7C"/>
    <w:rsid w:val="001148DA"/>
    <w:rsid w:val="00117AAA"/>
    <w:rsid w:val="0012062D"/>
    <w:rsid w:val="00120C8C"/>
    <w:rsid w:val="00121922"/>
    <w:rsid w:val="00124BB4"/>
    <w:rsid w:val="00125490"/>
    <w:rsid w:val="00125A8B"/>
    <w:rsid w:val="00126685"/>
    <w:rsid w:val="001267AE"/>
    <w:rsid w:val="00131FC5"/>
    <w:rsid w:val="001336D7"/>
    <w:rsid w:val="00134F4F"/>
    <w:rsid w:val="0013511D"/>
    <w:rsid w:val="00135B7E"/>
    <w:rsid w:val="0013764D"/>
    <w:rsid w:val="00140D1D"/>
    <w:rsid w:val="001411A0"/>
    <w:rsid w:val="00141C10"/>
    <w:rsid w:val="001421D5"/>
    <w:rsid w:val="00142B2B"/>
    <w:rsid w:val="0014310B"/>
    <w:rsid w:val="00143C45"/>
    <w:rsid w:val="00144693"/>
    <w:rsid w:val="001454E6"/>
    <w:rsid w:val="00147867"/>
    <w:rsid w:val="0014799B"/>
    <w:rsid w:val="00150A68"/>
    <w:rsid w:val="001534BC"/>
    <w:rsid w:val="00161016"/>
    <w:rsid w:val="001613AA"/>
    <w:rsid w:val="00163BBA"/>
    <w:rsid w:val="00170398"/>
    <w:rsid w:val="0017094B"/>
    <w:rsid w:val="00171F49"/>
    <w:rsid w:val="00174787"/>
    <w:rsid w:val="00174CBD"/>
    <w:rsid w:val="0017745E"/>
    <w:rsid w:val="0018564E"/>
    <w:rsid w:val="00191864"/>
    <w:rsid w:val="00192479"/>
    <w:rsid w:val="001931CE"/>
    <w:rsid w:val="00193E1A"/>
    <w:rsid w:val="00194732"/>
    <w:rsid w:val="00196F3E"/>
    <w:rsid w:val="00197119"/>
    <w:rsid w:val="00197AA7"/>
    <w:rsid w:val="001A09DA"/>
    <w:rsid w:val="001A1748"/>
    <w:rsid w:val="001A238E"/>
    <w:rsid w:val="001A4C41"/>
    <w:rsid w:val="001B16C9"/>
    <w:rsid w:val="001B257B"/>
    <w:rsid w:val="001B39E9"/>
    <w:rsid w:val="001B451D"/>
    <w:rsid w:val="001B463C"/>
    <w:rsid w:val="001B4985"/>
    <w:rsid w:val="001B7CC0"/>
    <w:rsid w:val="001C0833"/>
    <w:rsid w:val="001C137E"/>
    <w:rsid w:val="001C4DC1"/>
    <w:rsid w:val="001C558E"/>
    <w:rsid w:val="001D0087"/>
    <w:rsid w:val="001D0A50"/>
    <w:rsid w:val="001D0FCC"/>
    <w:rsid w:val="001D1DFE"/>
    <w:rsid w:val="001D2A4D"/>
    <w:rsid w:val="001D4245"/>
    <w:rsid w:val="001D4828"/>
    <w:rsid w:val="001D4D8E"/>
    <w:rsid w:val="001D554E"/>
    <w:rsid w:val="001D667E"/>
    <w:rsid w:val="001E0202"/>
    <w:rsid w:val="001E1DA8"/>
    <w:rsid w:val="001E3AFA"/>
    <w:rsid w:val="001E522B"/>
    <w:rsid w:val="001E55AA"/>
    <w:rsid w:val="001E5CB1"/>
    <w:rsid w:val="001E706E"/>
    <w:rsid w:val="001F21DC"/>
    <w:rsid w:val="00201FE0"/>
    <w:rsid w:val="00202DB6"/>
    <w:rsid w:val="00203261"/>
    <w:rsid w:val="0020694C"/>
    <w:rsid w:val="00206B13"/>
    <w:rsid w:val="00206D1F"/>
    <w:rsid w:val="00211414"/>
    <w:rsid w:val="002122C6"/>
    <w:rsid w:val="00220AA0"/>
    <w:rsid w:val="00221E64"/>
    <w:rsid w:val="00222B10"/>
    <w:rsid w:val="00225983"/>
    <w:rsid w:val="00225EB1"/>
    <w:rsid w:val="00226C1E"/>
    <w:rsid w:val="002270D6"/>
    <w:rsid w:val="00227724"/>
    <w:rsid w:val="00231D6B"/>
    <w:rsid w:val="002327AE"/>
    <w:rsid w:val="002332A1"/>
    <w:rsid w:val="002333FA"/>
    <w:rsid w:val="00233A57"/>
    <w:rsid w:val="00233B88"/>
    <w:rsid w:val="002340D6"/>
    <w:rsid w:val="002345B8"/>
    <w:rsid w:val="00237065"/>
    <w:rsid w:val="002429CA"/>
    <w:rsid w:val="00242FE3"/>
    <w:rsid w:val="00245860"/>
    <w:rsid w:val="00245BCA"/>
    <w:rsid w:val="00246928"/>
    <w:rsid w:val="00250B74"/>
    <w:rsid w:val="00251512"/>
    <w:rsid w:val="00254700"/>
    <w:rsid w:val="00254954"/>
    <w:rsid w:val="00254C00"/>
    <w:rsid w:val="0025575A"/>
    <w:rsid w:val="0025606B"/>
    <w:rsid w:val="00256846"/>
    <w:rsid w:val="00257260"/>
    <w:rsid w:val="002574C5"/>
    <w:rsid w:val="00257854"/>
    <w:rsid w:val="00260A33"/>
    <w:rsid w:val="00261141"/>
    <w:rsid w:val="00261A3F"/>
    <w:rsid w:val="00267E42"/>
    <w:rsid w:val="00272092"/>
    <w:rsid w:val="002732FE"/>
    <w:rsid w:val="00273821"/>
    <w:rsid w:val="00275773"/>
    <w:rsid w:val="0027692D"/>
    <w:rsid w:val="00276EB8"/>
    <w:rsid w:val="00277D0D"/>
    <w:rsid w:val="0028198C"/>
    <w:rsid w:val="002837B9"/>
    <w:rsid w:val="00283897"/>
    <w:rsid w:val="00292D3F"/>
    <w:rsid w:val="00297345"/>
    <w:rsid w:val="002A07B2"/>
    <w:rsid w:val="002A152F"/>
    <w:rsid w:val="002A18D3"/>
    <w:rsid w:val="002A1F31"/>
    <w:rsid w:val="002A270A"/>
    <w:rsid w:val="002A3405"/>
    <w:rsid w:val="002A341F"/>
    <w:rsid w:val="002A57C4"/>
    <w:rsid w:val="002A6E42"/>
    <w:rsid w:val="002B232D"/>
    <w:rsid w:val="002B4B3F"/>
    <w:rsid w:val="002B6110"/>
    <w:rsid w:val="002B660E"/>
    <w:rsid w:val="002B77FE"/>
    <w:rsid w:val="002B7879"/>
    <w:rsid w:val="002C4898"/>
    <w:rsid w:val="002C4BDB"/>
    <w:rsid w:val="002C5923"/>
    <w:rsid w:val="002C7D28"/>
    <w:rsid w:val="002D2249"/>
    <w:rsid w:val="002D3569"/>
    <w:rsid w:val="002D47AE"/>
    <w:rsid w:val="002D5066"/>
    <w:rsid w:val="002E0590"/>
    <w:rsid w:val="002E3059"/>
    <w:rsid w:val="002E30C3"/>
    <w:rsid w:val="002E7C38"/>
    <w:rsid w:val="002E7DD5"/>
    <w:rsid w:val="002F3BBE"/>
    <w:rsid w:val="0030019F"/>
    <w:rsid w:val="00300F03"/>
    <w:rsid w:val="00300FD7"/>
    <w:rsid w:val="0030153E"/>
    <w:rsid w:val="00302395"/>
    <w:rsid w:val="00302CB7"/>
    <w:rsid w:val="00304582"/>
    <w:rsid w:val="00304B52"/>
    <w:rsid w:val="00304F67"/>
    <w:rsid w:val="003056F5"/>
    <w:rsid w:val="003073D4"/>
    <w:rsid w:val="0031227F"/>
    <w:rsid w:val="00315B0B"/>
    <w:rsid w:val="0031612D"/>
    <w:rsid w:val="00316242"/>
    <w:rsid w:val="00316CA5"/>
    <w:rsid w:val="00321F86"/>
    <w:rsid w:val="0032483C"/>
    <w:rsid w:val="00324938"/>
    <w:rsid w:val="00325D75"/>
    <w:rsid w:val="0032656B"/>
    <w:rsid w:val="00327089"/>
    <w:rsid w:val="00331C80"/>
    <w:rsid w:val="0034108A"/>
    <w:rsid w:val="0034133F"/>
    <w:rsid w:val="0034138C"/>
    <w:rsid w:val="00342050"/>
    <w:rsid w:val="003440A9"/>
    <w:rsid w:val="00344387"/>
    <w:rsid w:val="003500EA"/>
    <w:rsid w:val="003510A8"/>
    <w:rsid w:val="00354028"/>
    <w:rsid w:val="003628A0"/>
    <w:rsid w:val="003660C8"/>
    <w:rsid w:val="0037206B"/>
    <w:rsid w:val="003725FE"/>
    <w:rsid w:val="00376105"/>
    <w:rsid w:val="003776DB"/>
    <w:rsid w:val="00377CDE"/>
    <w:rsid w:val="00377FFE"/>
    <w:rsid w:val="00384829"/>
    <w:rsid w:val="0039091E"/>
    <w:rsid w:val="00391A99"/>
    <w:rsid w:val="00391F85"/>
    <w:rsid w:val="00397AB7"/>
    <w:rsid w:val="00397C3F"/>
    <w:rsid w:val="003A0B81"/>
    <w:rsid w:val="003A47F1"/>
    <w:rsid w:val="003A763C"/>
    <w:rsid w:val="003B06C7"/>
    <w:rsid w:val="003B2141"/>
    <w:rsid w:val="003B6311"/>
    <w:rsid w:val="003B6F18"/>
    <w:rsid w:val="003C118B"/>
    <w:rsid w:val="003C244C"/>
    <w:rsid w:val="003C3D2A"/>
    <w:rsid w:val="003C3F7E"/>
    <w:rsid w:val="003C6629"/>
    <w:rsid w:val="003C71C6"/>
    <w:rsid w:val="003C7DF1"/>
    <w:rsid w:val="003D1B53"/>
    <w:rsid w:val="003D24CA"/>
    <w:rsid w:val="003D2668"/>
    <w:rsid w:val="003D4D29"/>
    <w:rsid w:val="003D5A2C"/>
    <w:rsid w:val="003E1008"/>
    <w:rsid w:val="003E1495"/>
    <w:rsid w:val="003E1D56"/>
    <w:rsid w:val="003E6A76"/>
    <w:rsid w:val="003E7920"/>
    <w:rsid w:val="003F0420"/>
    <w:rsid w:val="003F459A"/>
    <w:rsid w:val="003F4E2D"/>
    <w:rsid w:val="003F5192"/>
    <w:rsid w:val="003F7787"/>
    <w:rsid w:val="004004D5"/>
    <w:rsid w:val="004015B6"/>
    <w:rsid w:val="004019DF"/>
    <w:rsid w:val="00402166"/>
    <w:rsid w:val="00403023"/>
    <w:rsid w:val="00403B04"/>
    <w:rsid w:val="00407845"/>
    <w:rsid w:val="00410FEA"/>
    <w:rsid w:val="00411E32"/>
    <w:rsid w:val="00413CE2"/>
    <w:rsid w:val="00414573"/>
    <w:rsid w:val="00414C50"/>
    <w:rsid w:val="0041515C"/>
    <w:rsid w:val="004211BE"/>
    <w:rsid w:val="0042347D"/>
    <w:rsid w:val="00423D51"/>
    <w:rsid w:val="00424A89"/>
    <w:rsid w:val="004251FE"/>
    <w:rsid w:val="004336DD"/>
    <w:rsid w:val="00433EB4"/>
    <w:rsid w:val="004344F4"/>
    <w:rsid w:val="00434F28"/>
    <w:rsid w:val="004374AE"/>
    <w:rsid w:val="004378A1"/>
    <w:rsid w:val="00437B9B"/>
    <w:rsid w:val="004434EE"/>
    <w:rsid w:val="004464B6"/>
    <w:rsid w:val="00450CAB"/>
    <w:rsid w:val="004516ED"/>
    <w:rsid w:val="00455882"/>
    <w:rsid w:val="00457BBE"/>
    <w:rsid w:val="0046184F"/>
    <w:rsid w:val="004667F2"/>
    <w:rsid w:val="004677D0"/>
    <w:rsid w:val="004716D9"/>
    <w:rsid w:val="00472CB4"/>
    <w:rsid w:val="004749EC"/>
    <w:rsid w:val="00475B3F"/>
    <w:rsid w:val="004762D7"/>
    <w:rsid w:val="004809BC"/>
    <w:rsid w:val="00483C99"/>
    <w:rsid w:val="00483F87"/>
    <w:rsid w:val="00485EB3"/>
    <w:rsid w:val="00487016"/>
    <w:rsid w:val="004909B8"/>
    <w:rsid w:val="00491107"/>
    <w:rsid w:val="004937F4"/>
    <w:rsid w:val="0049480D"/>
    <w:rsid w:val="00495EFB"/>
    <w:rsid w:val="004969B4"/>
    <w:rsid w:val="004A19EC"/>
    <w:rsid w:val="004A4B27"/>
    <w:rsid w:val="004A5F24"/>
    <w:rsid w:val="004A7C65"/>
    <w:rsid w:val="004B2A50"/>
    <w:rsid w:val="004B38BB"/>
    <w:rsid w:val="004B63D9"/>
    <w:rsid w:val="004B7AD0"/>
    <w:rsid w:val="004C3450"/>
    <w:rsid w:val="004C456A"/>
    <w:rsid w:val="004D1B4B"/>
    <w:rsid w:val="004D269C"/>
    <w:rsid w:val="004D5E32"/>
    <w:rsid w:val="004D702F"/>
    <w:rsid w:val="004D7D02"/>
    <w:rsid w:val="004E2452"/>
    <w:rsid w:val="004E3A0F"/>
    <w:rsid w:val="004F0428"/>
    <w:rsid w:val="004F295C"/>
    <w:rsid w:val="004F3E59"/>
    <w:rsid w:val="004F58A1"/>
    <w:rsid w:val="004F5E18"/>
    <w:rsid w:val="00500491"/>
    <w:rsid w:val="0050104C"/>
    <w:rsid w:val="00502A71"/>
    <w:rsid w:val="00504A74"/>
    <w:rsid w:val="00504D50"/>
    <w:rsid w:val="00507992"/>
    <w:rsid w:val="00507DF8"/>
    <w:rsid w:val="00510D21"/>
    <w:rsid w:val="00510E3E"/>
    <w:rsid w:val="005156A3"/>
    <w:rsid w:val="0052021F"/>
    <w:rsid w:val="00521E30"/>
    <w:rsid w:val="0052223E"/>
    <w:rsid w:val="00523144"/>
    <w:rsid w:val="005241D3"/>
    <w:rsid w:val="005257AE"/>
    <w:rsid w:val="00525CC4"/>
    <w:rsid w:val="00526FE6"/>
    <w:rsid w:val="00530111"/>
    <w:rsid w:val="0053307A"/>
    <w:rsid w:val="00533294"/>
    <w:rsid w:val="005340D4"/>
    <w:rsid w:val="00535563"/>
    <w:rsid w:val="00535B08"/>
    <w:rsid w:val="00535E63"/>
    <w:rsid w:val="0053620B"/>
    <w:rsid w:val="00536862"/>
    <w:rsid w:val="005370E9"/>
    <w:rsid w:val="00540CBE"/>
    <w:rsid w:val="00543831"/>
    <w:rsid w:val="005444D7"/>
    <w:rsid w:val="00545782"/>
    <w:rsid w:val="00546F20"/>
    <w:rsid w:val="005520C9"/>
    <w:rsid w:val="005526C7"/>
    <w:rsid w:val="00552A48"/>
    <w:rsid w:val="0055566D"/>
    <w:rsid w:val="00555BE2"/>
    <w:rsid w:val="00557090"/>
    <w:rsid w:val="00561974"/>
    <w:rsid w:val="00561D85"/>
    <w:rsid w:val="00562182"/>
    <w:rsid w:val="005626AE"/>
    <w:rsid w:val="00563D88"/>
    <w:rsid w:val="00563E0B"/>
    <w:rsid w:val="0056425A"/>
    <w:rsid w:val="00565E3B"/>
    <w:rsid w:val="0056742A"/>
    <w:rsid w:val="005679CA"/>
    <w:rsid w:val="00567B03"/>
    <w:rsid w:val="00567D71"/>
    <w:rsid w:val="00570ED1"/>
    <w:rsid w:val="00571A05"/>
    <w:rsid w:val="00572422"/>
    <w:rsid w:val="00573FCB"/>
    <w:rsid w:val="005742E5"/>
    <w:rsid w:val="0057492D"/>
    <w:rsid w:val="0058065A"/>
    <w:rsid w:val="0058123C"/>
    <w:rsid w:val="0058301D"/>
    <w:rsid w:val="005852B1"/>
    <w:rsid w:val="00585B3A"/>
    <w:rsid w:val="00585C1A"/>
    <w:rsid w:val="005905C9"/>
    <w:rsid w:val="00590CD1"/>
    <w:rsid w:val="005916A0"/>
    <w:rsid w:val="005916E0"/>
    <w:rsid w:val="00595639"/>
    <w:rsid w:val="00595C23"/>
    <w:rsid w:val="0059783D"/>
    <w:rsid w:val="005A025B"/>
    <w:rsid w:val="005A0BEF"/>
    <w:rsid w:val="005A1E30"/>
    <w:rsid w:val="005A5FE6"/>
    <w:rsid w:val="005A7D03"/>
    <w:rsid w:val="005B0554"/>
    <w:rsid w:val="005B0892"/>
    <w:rsid w:val="005B2525"/>
    <w:rsid w:val="005B4AC5"/>
    <w:rsid w:val="005B5BE8"/>
    <w:rsid w:val="005B6F1A"/>
    <w:rsid w:val="005C0A13"/>
    <w:rsid w:val="005C3445"/>
    <w:rsid w:val="005C3623"/>
    <w:rsid w:val="005C4FB5"/>
    <w:rsid w:val="005C5F91"/>
    <w:rsid w:val="005C6739"/>
    <w:rsid w:val="005D2A30"/>
    <w:rsid w:val="005D48BD"/>
    <w:rsid w:val="005D5938"/>
    <w:rsid w:val="005D6242"/>
    <w:rsid w:val="005D78FA"/>
    <w:rsid w:val="005E277C"/>
    <w:rsid w:val="005E3651"/>
    <w:rsid w:val="005E5DDD"/>
    <w:rsid w:val="005F6D68"/>
    <w:rsid w:val="00600722"/>
    <w:rsid w:val="00600894"/>
    <w:rsid w:val="00602611"/>
    <w:rsid w:val="006030F3"/>
    <w:rsid w:val="006036E6"/>
    <w:rsid w:val="00610622"/>
    <w:rsid w:val="00610B3D"/>
    <w:rsid w:val="00611A11"/>
    <w:rsid w:val="00612063"/>
    <w:rsid w:val="0061621B"/>
    <w:rsid w:val="00617D1F"/>
    <w:rsid w:val="00620121"/>
    <w:rsid w:val="00623258"/>
    <w:rsid w:val="00626F60"/>
    <w:rsid w:val="006302A6"/>
    <w:rsid w:val="00630B1B"/>
    <w:rsid w:val="0063289B"/>
    <w:rsid w:val="00633EB0"/>
    <w:rsid w:val="00635322"/>
    <w:rsid w:val="006378E9"/>
    <w:rsid w:val="00637C50"/>
    <w:rsid w:val="00642D1E"/>
    <w:rsid w:val="006444AA"/>
    <w:rsid w:val="00644B53"/>
    <w:rsid w:val="00646DEA"/>
    <w:rsid w:val="00647C51"/>
    <w:rsid w:val="00652106"/>
    <w:rsid w:val="006545DF"/>
    <w:rsid w:val="0065511F"/>
    <w:rsid w:val="00655675"/>
    <w:rsid w:val="006567CA"/>
    <w:rsid w:val="00657B72"/>
    <w:rsid w:val="006614D3"/>
    <w:rsid w:val="00661AD1"/>
    <w:rsid w:val="00661BC4"/>
    <w:rsid w:val="006627F7"/>
    <w:rsid w:val="00663105"/>
    <w:rsid w:val="00666EE3"/>
    <w:rsid w:val="006716BD"/>
    <w:rsid w:val="00671C83"/>
    <w:rsid w:val="006721DB"/>
    <w:rsid w:val="00673924"/>
    <w:rsid w:val="0067490A"/>
    <w:rsid w:val="006750FF"/>
    <w:rsid w:val="0067798B"/>
    <w:rsid w:val="006806FD"/>
    <w:rsid w:val="006808A3"/>
    <w:rsid w:val="00687AF9"/>
    <w:rsid w:val="00687F5B"/>
    <w:rsid w:val="0069006B"/>
    <w:rsid w:val="006918D3"/>
    <w:rsid w:val="00694BF5"/>
    <w:rsid w:val="00696848"/>
    <w:rsid w:val="00696851"/>
    <w:rsid w:val="0069766C"/>
    <w:rsid w:val="00697A84"/>
    <w:rsid w:val="006A1DB5"/>
    <w:rsid w:val="006A418F"/>
    <w:rsid w:val="006A4D13"/>
    <w:rsid w:val="006A69C9"/>
    <w:rsid w:val="006A757E"/>
    <w:rsid w:val="006B40ED"/>
    <w:rsid w:val="006B6688"/>
    <w:rsid w:val="006B6A29"/>
    <w:rsid w:val="006B6DAE"/>
    <w:rsid w:val="006C526B"/>
    <w:rsid w:val="006C7976"/>
    <w:rsid w:val="006D1748"/>
    <w:rsid w:val="006D492F"/>
    <w:rsid w:val="006D53E7"/>
    <w:rsid w:val="006D7351"/>
    <w:rsid w:val="006E010F"/>
    <w:rsid w:val="006E07C8"/>
    <w:rsid w:val="006E1167"/>
    <w:rsid w:val="006E2C76"/>
    <w:rsid w:val="006E30D9"/>
    <w:rsid w:val="006E635B"/>
    <w:rsid w:val="006F1590"/>
    <w:rsid w:val="006F18F6"/>
    <w:rsid w:val="006F65C2"/>
    <w:rsid w:val="00703324"/>
    <w:rsid w:val="0070640A"/>
    <w:rsid w:val="007069C4"/>
    <w:rsid w:val="00710A02"/>
    <w:rsid w:val="00710EF8"/>
    <w:rsid w:val="007117EA"/>
    <w:rsid w:val="00711CD6"/>
    <w:rsid w:val="00714E56"/>
    <w:rsid w:val="0071698C"/>
    <w:rsid w:val="0072565A"/>
    <w:rsid w:val="00726D38"/>
    <w:rsid w:val="007332DA"/>
    <w:rsid w:val="00734020"/>
    <w:rsid w:val="00734221"/>
    <w:rsid w:val="007344A6"/>
    <w:rsid w:val="00735646"/>
    <w:rsid w:val="007375EA"/>
    <w:rsid w:val="00742B45"/>
    <w:rsid w:val="00747F77"/>
    <w:rsid w:val="0075143F"/>
    <w:rsid w:val="0075299B"/>
    <w:rsid w:val="00753682"/>
    <w:rsid w:val="00757EA0"/>
    <w:rsid w:val="007621CD"/>
    <w:rsid w:val="00763DFC"/>
    <w:rsid w:val="007646A4"/>
    <w:rsid w:val="0076593C"/>
    <w:rsid w:val="007679F1"/>
    <w:rsid w:val="0077193F"/>
    <w:rsid w:val="00774A4E"/>
    <w:rsid w:val="00775C97"/>
    <w:rsid w:val="00777635"/>
    <w:rsid w:val="0077775E"/>
    <w:rsid w:val="007779DC"/>
    <w:rsid w:val="0078273C"/>
    <w:rsid w:val="007949A7"/>
    <w:rsid w:val="00794CDF"/>
    <w:rsid w:val="00796F17"/>
    <w:rsid w:val="007A0798"/>
    <w:rsid w:val="007A12AA"/>
    <w:rsid w:val="007A333D"/>
    <w:rsid w:val="007A44CC"/>
    <w:rsid w:val="007A4957"/>
    <w:rsid w:val="007A590A"/>
    <w:rsid w:val="007A643D"/>
    <w:rsid w:val="007A7963"/>
    <w:rsid w:val="007C0AFE"/>
    <w:rsid w:val="007C2261"/>
    <w:rsid w:val="007C3E23"/>
    <w:rsid w:val="007C5465"/>
    <w:rsid w:val="007C5D5A"/>
    <w:rsid w:val="007C6F52"/>
    <w:rsid w:val="007C771F"/>
    <w:rsid w:val="007C7770"/>
    <w:rsid w:val="007D0027"/>
    <w:rsid w:val="007D4AD1"/>
    <w:rsid w:val="007D6CD2"/>
    <w:rsid w:val="007E0801"/>
    <w:rsid w:val="007E1942"/>
    <w:rsid w:val="007E27A4"/>
    <w:rsid w:val="007E2FA0"/>
    <w:rsid w:val="007E4D71"/>
    <w:rsid w:val="007E6A3A"/>
    <w:rsid w:val="007E7D4E"/>
    <w:rsid w:val="007F07D3"/>
    <w:rsid w:val="007F0AED"/>
    <w:rsid w:val="007F11CD"/>
    <w:rsid w:val="007F2733"/>
    <w:rsid w:val="007F3704"/>
    <w:rsid w:val="007F43C2"/>
    <w:rsid w:val="007F7B2A"/>
    <w:rsid w:val="00801723"/>
    <w:rsid w:val="0080250B"/>
    <w:rsid w:val="00806A4B"/>
    <w:rsid w:val="00807103"/>
    <w:rsid w:val="00807892"/>
    <w:rsid w:val="00812526"/>
    <w:rsid w:val="00816D5B"/>
    <w:rsid w:val="0082086F"/>
    <w:rsid w:val="00821C34"/>
    <w:rsid w:val="00823D8C"/>
    <w:rsid w:val="0082464F"/>
    <w:rsid w:val="00826F58"/>
    <w:rsid w:val="008274FA"/>
    <w:rsid w:val="00832A9B"/>
    <w:rsid w:val="00834DDF"/>
    <w:rsid w:val="00835589"/>
    <w:rsid w:val="00836558"/>
    <w:rsid w:val="00836A45"/>
    <w:rsid w:val="00837DBB"/>
    <w:rsid w:val="0084317F"/>
    <w:rsid w:val="00843FB7"/>
    <w:rsid w:val="0084474B"/>
    <w:rsid w:val="00844C4E"/>
    <w:rsid w:val="00844F5C"/>
    <w:rsid w:val="008533D4"/>
    <w:rsid w:val="00853A23"/>
    <w:rsid w:val="00854EE3"/>
    <w:rsid w:val="0085646B"/>
    <w:rsid w:val="0086052D"/>
    <w:rsid w:val="00862CE2"/>
    <w:rsid w:val="008640F5"/>
    <w:rsid w:val="0086516C"/>
    <w:rsid w:val="00866D33"/>
    <w:rsid w:val="008718E2"/>
    <w:rsid w:val="00871A31"/>
    <w:rsid w:val="008725F8"/>
    <w:rsid w:val="00873A9F"/>
    <w:rsid w:val="008769C9"/>
    <w:rsid w:val="00876A0B"/>
    <w:rsid w:val="00877EC8"/>
    <w:rsid w:val="00877FE2"/>
    <w:rsid w:val="00882426"/>
    <w:rsid w:val="008829B0"/>
    <w:rsid w:val="0088368E"/>
    <w:rsid w:val="008843EA"/>
    <w:rsid w:val="00884E2B"/>
    <w:rsid w:val="00886F66"/>
    <w:rsid w:val="00887706"/>
    <w:rsid w:val="00891292"/>
    <w:rsid w:val="0089384B"/>
    <w:rsid w:val="0089669F"/>
    <w:rsid w:val="0089748B"/>
    <w:rsid w:val="008974BB"/>
    <w:rsid w:val="008A1975"/>
    <w:rsid w:val="008A427C"/>
    <w:rsid w:val="008A457A"/>
    <w:rsid w:val="008A55A6"/>
    <w:rsid w:val="008A5B34"/>
    <w:rsid w:val="008A5C4C"/>
    <w:rsid w:val="008B1A7E"/>
    <w:rsid w:val="008B24D1"/>
    <w:rsid w:val="008B3F42"/>
    <w:rsid w:val="008C2FAF"/>
    <w:rsid w:val="008C53AA"/>
    <w:rsid w:val="008C5E6E"/>
    <w:rsid w:val="008C69EF"/>
    <w:rsid w:val="008C7DD8"/>
    <w:rsid w:val="008D4528"/>
    <w:rsid w:val="008D5082"/>
    <w:rsid w:val="008E1838"/>
    <w:rsid w:val="008E1FD1"/>
    <w:rsid w:val="008E2BF9"/>
    <w:rsid w:val="008E3402"/>
    <w:rsid w:val="008E3E36"/>
    <w:rsid w:val="008E49CA"/>
    <w:rsid w:val="008E590A"/>
    <w:rsid w:val="008E6204"/>
    <w:rsid w:val="008E6849"/>
    <w:rsid w:val="008F10BF"/>
    <w:rsid w:val="008F38B7"/>
    <w:rsid w:val="008F5D9F"/>
    <w:rsid w:val="008F7BED"/>
    <w:rsid w:val="00900368"/>
    <w:rsid w:val="00900972"/>
    <w:rsid w:val="00901068"/>
    <w:rsid w:val="009047BD"/>
    <w:rsid w:val="00904EC5"/>
    <w:rsid w:val="00905311"/>
    <w:rsid w:val="00905DE9"/>
    <w:rsid w:val="0090716A"/>
    <w:rsid w:val="009114C6"/>
    <w:rsid w:val="00912D2E"/>
    <w:rsid w:val="00914F42"/>
    <w:rsid w:val="00916FFE"/>
    <w:rsid w:val="009175EF"/>
    <w:rsid w:val="0092089E"/>
    <w:rsid w:val="0092151B"/>
    <w:rsid w:val="009228E1"/>
    <w:rsid w:val="009237BA"/>
    <w:rsid w:val="00923F59"/>
    <w:rsid w:val="00924ED8"/>
    <w:rsid w:val="00927BC4"/>
    <w:rsid w:val="00930ADF"/>
    <w:rsid w:val="00936546"/>
    <w:rsid w:val="009365EF"/>
    <w:rsid w:val="00937CE4"/>
    <w:rsid w:val="009401A4"/>
    <w:rsid w:val="009407AD"/>
    <w:rsid w:val="00944149"/>
    <w:rsid w:val="00944285"/>
    <w:rsid w:val="00945191"/>
    <w:rsid w:val="00945725"/>
    <w:rsid w:val="0095220E"/>
    <w:rsid w:val="00956D20"/>
    <w:rsid w:val="00957899"/>
    <w:rsid w:val="00957BC6"/>
    <w:rsid w:val="009604A5"/>
    <w:rsid w:val="00960C3D"/>
    <w:rsid w:val="00962FB3"/>
    <w:rsid w:val="00963CC8"/>
    <w:rsid w:val="00965FEE"/>
    <w:rsid w:val="009673C2"/>
    <w:rsid w:val="00967FE2"/>
    <w:rsid w:val="0097063B"/>
    <w:rsid w:val="00970B2D"/>
    <w:rsid w:val="009726F1"/>
    <w:rsid w:val="00973642"/>
    <w:rsid w:val="00980496"/>
    <w:rsid w:val="0098358D"/>
    <w:rsid w:val="00983A70"/>
    <w:rsid w:val="009846F9"/>
    <w:rsid w:val="00984B34"/>
    <w:rsid w:val="00985193"/>
    <w:rsid w:val="0098552B"/>
    <w:rsid w:val="00986D50"/>
    <w:rsid w:val="00990A06"/>
    <w:rsid w:val="00992FE5"/>
    <w:rsid w:val="00993614"/>
    <w:rsid w:val="00993E2E"/>
    <w:rsid w:val="009954C9"/>
    <w:rsid w:val="00996CAE"/>
    <w:rsid w:val="00996E8D"/>
    <w:rsid w:val="009A2188"/>
    <w:rsid w:val="009A2225"/>
    <w:rsid w:val="009A3216"/>
    <w:rsid w:val="009A649C"/>
    <w:rsid w:val="009B3250"/>
    <w:rsid w:val="009B4577"/>
    <w:rsid w:val="009B46CA"/>
    <w:rsid w:val="009B531A"/>
    <w:rsid w:val="009B63F4"/>
    <w:rsid w:val="009C15B1"/>
    <w:rsid w:val="009C1F6D"/>
    <w:rsid w:val="009C679F"/>
    <w:rsid w:val="009D0747"/>
    <w:rsid w:val="009D0F23"/>
    <w:rsid w:val="009D1086"/>
    <w:rsid w:val="009D2AC3"/>
    <w:rsid w:val="009D42FD"/>
    <w:rsid w:val="009D52F6"/>
    <w:rsid w:val="009D603D"/>
    <w:rsid w:val="009E08D9"/>
    <w:rsid w:val="009E1539"/>
    <w:rsid w:val="009E31BF"/>
    <w:rsid w:val="009E3BBE"/>
    <w:rsid w:val="009E4291"/>
    <w:rsid w:val="009E4CC4"/>
    <w:rsid w:val="009E5ED0"/>
    <w:rsid w:val="009E7203"/>
    <w:rsid w:val="009E7AC7"/>
    <w:rsid w:val="009E7FEB"/>
    <w:rsid w:val="009F2491"/>
    <w:rsid w:val="009F31AD"/>
    <w:rsid w:val="009F3363"/>
    <w:rsid w:val="009F4B5F"/>
    <w:rsid w:val="009F6FD8"/>
    <w:rsid w:val="00A00F6B"/>
    <w:rsid w:val="00A01354"/>
    <w:rsid w:val="00A03670"/>
    <w:rsid w:val="00A04E90"/>
    <w:rsid w:val="00A05A08"/>
    <w:rsid w:val="00A05C4C"/>
    <w:rsid w:val="00A06372"/>
    <w:rsid w:val="00A06D9F"/>
    <w:rsid w:val="00A07BB1"/>
    <w:rsid w:val="00A1268B"/>
    <w:rsid w:val="00A127C1"/>
    <w:rsid w:val="00A13BE8"/>
    <w:rsid w:val="00A21699"/>
    <w:rsid w:val="00A22C69"/>
    <w:rsid w:val="00A23357"/>
    <w:rsid w:val="00A2580F"/>
    <w:rsid w:val="00A26056"/>
    <w:rsid w:val="00A26D34"/>
    <w:rsid w:val="00A26FBC"/>
    <w:rsid w:val="00A276D6"/>
    <w:rsid w:val="00A27B1B"/>
    <w:rsid w:val="00A300E0"/>
    <w:rsid w:val="00A31C5C"/>
    <w:rsid w:val="00A33726"/>
    <w:rsid w:val="00A33909"/>
    <w:rsid w:val="00A3461B"/>
    <w:rsid w:val="00A34D33"/>
    <w:rsid w:val="00A35B91"/>
    <w:rsid w:val="00A362C2"/>
    <w:rsid w:val="00A37A70"/>
    <w:rsid w:val="00A40C76"/>
    <w:rsid w:val="00A42448"/>
    <w:rsid w:val="00A43253"/>
    <w:rsid w:val="00A43BCC"/>
    <w:rsid w:val="00A44E2B"/>
    <w:rsid w:val="00A47E13"/>
    <w:rsid w:val="00A5339D"/>
    <w:rsid w:val="00A5589C"/>
    <w:rsid w:val="00A56609"/>
    <w:rsid w:val="00A56ABB"/>
    <w:rsid w:val="00A57794"/>
    <w:rsid w:val="00A577E7"/>
    <w:rsid w:val="00A612D9"/>
    <w:rsid w:val="00A624D8"/>
    <w:rsid w:val="00A62CD1"/>
    <w:rsid w:val="00A62E03"/>
    <w:rsid w:val="00A65132"/>
    <w:rsid w:val="00A66423"/>
    <w:rsid w:val="00A6738D"/>
    <w:rsid w:val="00A678C7"/>
    <w:rsid w:val="00A7055A"/>
    <w:rsid w:val="00A7086A"/>
    <w:rsid w:val="00A70C41"/>
    <w:rsid w:val="00A75391"/>
    <w:rsid w:val="00A767BE"/>
    <w:rsid w:val="00A848C1"/>
    <w:rsid w:val="00A86725"/>
    <w:rsid w:val="00A86C1A"/>
    <w:rsid w:val="00A87151"/>
    <w:rsid w:val="00A930CD"/>
    <w:rsid w:val="00AA1BE0"/>
    <w:rsid w:val="00AA226B"/>
    <w:rsid w:val="00AA28E1"/>
    <w:rsid w:val="00AB1BC2"/>
    <w:rsid w:val="00AB2470"/>
    <w:rsid w:val="00AB2658"/>
    <w:rsid w:val="00AB3664"/>
    <w:rsid w:val="00AB5C90"/>
    <w:rsid w:val="00AB742D"/>
    <w:rsid w:val="00AC1EA7"/>
    <w:rsid w:val="00AC22A4"/>
    <w:rsid w:val="00AC26F0"/>
    <w:rsid w:val="00AC5C93"/>
    <w:rsid w:val="00AD3B26"/>
    <w:rsid w:val="00AD415B"/>
    <w:rsid w:val="00AD4623"/>
    <w:rsid w:val="00AD4C38"/>
    <w:rsid w:val="00AD4C5D"/>
    <w:rsid w:val="00AD5E6C"/>
    <w:rsid w:val="00AD666A"/>
    <w:rsid w:val="00AD67C2"/>
    <w:rsid w:val="00AD73B2"/>
    <w:rsid w:val="00AE0158"/>
    <w:rsid w:val="00AE47E4"/>
    <w:rsid w:val="00AE496A"/>
    <w:rsid w:val="00AE694B"/>
    <w:rsid w:val="00AE6EFE"/>
    <w:rsid w:val="00AE72A9"/>
    <w:rsid w:val="00AE7748"/>
    <w:rsid w:val="00AF0B9B"/>
    <w:rsid w:val="00AF493A"/>
    <w:rsid w:val="00AF7CBA"/>
    <w:rsid w:val="00B000FF"/>
    <w:rsid w:val="00B01AFB"/>
    <w:rsid w:val="00B02DD0"/>
    <w:rsid w:val="00B0538B"/>
    <w:rsid w:val="00B075A0"/>
    <w:rsid w:val="00B07756"/>
    <w:rsid w:val="00B10710"/>
    <w:rsid w:val="00B10F39"/>
    <w:rsid w:val="00B11054"/>
    <w:rsid w:val="00B178E6"/>
    <w:rsid w:val="00B236A7"/>
    <w:rsid w:val="00B2432D"/>
    <w:rsid w:val="00B26B4C"/>
    <w:rsid w:val="00B27FA0"/>
    <w:rsid w:val="00B30877"/>
    <w:rsid w:val="00B3153C"/>
    <w:rsid w:val="00B3434F"/>
    <w:rsid w:val="00B40595"/>
    <w:rsid w:val="00B40C04"/>
    <w:rsid w:val="00B43DF2"/>
    <w:rsid w:val="00B44456"/>
    <w:rsid w:val="00B45E93"/>
    <w:rsid w:val="00B46D77"/>
    <w:rsid w:val="00B50324"/>
    <w:rsid w:val="00B516FE"/>
    <w:rsid w:val="00B53BF5"/>
    <w:rsid w:val="00B53E0F"/>
    <w:rsid w:val="00B55A95"/>
    <w:rsid w:val="00B5796B"/>
    <w:rsid w:val="00B57DB7"/>
    <w:rsid w:val="00B60D28"/>
    <w:rsid w:val="00B6232F"/>
    <w:rsid w:val="00B664FF"/>
    <w:rsid w:val="00B66DE0"/>
    <w:rsid w:val="00B67CF0"/>
    <w:rsid w:val="00B70139"/>
    <w:rsid w:val="00B72001"/>
    <w:rsid w:val="00B74436"/>
    <w:rsid w:val="00B77FE1"/>
    <w:rsid w:val="00B80D4D"/>
    <w:rsid w:val="00B83584"/>
    <w:rsid w:val="00B83E32"/>
    <w:rsid w:val="00B849CB"/>
    <w:rsid w:val="00B8791D"/>
    <w:rsid w:val="00B900BA"/>
    <w:rsid w:val="00B91F81"/>
    <w:rsid w:val="00B921AE"/>
    <w:rsid w:val="00BA0159"/>
    <w:rsid w:val="00BA46D1"/>
    <w:rsid w:val="00BA48C4"/>
    <w:rsid w:val="00BA6A2A"/>
    <w:rsid w:val="00BB2C6C"/>
    <w:rsid w:val="00BB3063"/>
    <w:rsid w:val="00BB43AA"/>
    <w:rsid w:val="00BB6AA2"/>
    <w:rsid w:val="00BB7559"/>
    <w:rsid w:val="00BC249B"/>
    <w:rsid w:val="00BC3BD2"/>
    <w:rsid w:val="00BC6DF1"/>
    <w:rsid w:val="00BD1005"/>
    <w:rsid w:val="00BD2B78"/>
    <w:rsid w:val="00BD4ED0"/>
    <w:rsid w:val="00BE256B"/>
    <w:rsid w:val="00BE2BE8"/>
    <w:rsid w:val="00BE42DA"/>
    <w:rsid w:val="00BE4807"/>
    <w:rsid w:val="00BE4863"/>
    <w:rsid w:val="00BE78B4"/>
    <w:rsid w:val="00BF30A5"/>
    <w:rsid w:val="00BF4565"/>
    <w:rsid w:val="00BF54E6"/>
    <w:rsid w:val="00C0178B"/>
    <w:rsid w:val="00C03388"/>
    <w:rsid w:val="00C0383C"/>
    <w:rsid w:val="00C03DD7"/>
    <w:rsid w:val="00C04CC7"/>
    <w:rsid w:val="00C061D3"/>
    <w:rsid w:val="00C070A8"/>
    <w:rsid w:val="00C07368"/>
    <w:rsid w:val="00C0792D"/>
    <w:rsid w:val="00C11B47"/>
    <w:rsid w:val="00C1286E"/>
    <w:rsid w:val="00C12B82"/>
    <w:rsid w:val="00C14183"/>
    <w:rsid w:val="00C151A6"/>
    <w:rsid w:val="00C15343"/>
    <w:rsid w:val="00C15D17"/>
    <w:rsid w:val="00C17FC0"/>
    <w:rsid w:val="00C21490"/>
    <w:rsid w:val="00C267F7"/>
    <w:rsid w:val="00C2694F"/>
    <w:rsid w:val="00C27889"/>
    <w:rsid w:val="00C27F50"/>
    <w:rsid w:val="00C30493"/>
    <w:rsid w:val="00C30943"/>
    <w:rsid w:val="00C3380B"/>
    <w:rsid w:val="00C33C58"/>
    <w:rsid w:val="00C358C4"/>
    <w:rsid w:val="00C36A58"/>
    <w:rsid w:val="00C417EE"/>
    <w:rsid w:val="00C44242"/>
    <w:rsid w:val="00C44313"/>
    <w:rsid w:val="00C44899"/>
    <w:rsid w:val="00C47227"/>
    <w:rsid w:val="00C47C4C"/>
    <w:rsid w:val="00C52E23"/>
    <w:rsid w:val="00C53125"/>
    <w:rsid w:val="00C53E37"/>
    <w:rsid w:val="00C55F69"/>
    <w:rsid w:val="00C56FB2"/>
    <w:rsid w:val="00C639B9"/>
    <w:rsid w:val="00C63B67"/>
    <w:rsid w:val="00C6711C"/>
    <w:rsid w:val="00C6790F"/>
    <w:rsid w:val="00C724B8"/>
    <w:rsid w:val="00C73C10"/>
    <w:rsid w:val="00C75779"/>
    <w:rsid w:val="00C760A5"/>
    <w:rsid w:val="00C76545"/>
    <w:rsid w:val="00C776F9"/>
    <w:rsid w:val="00C8050C"/>
    <w:rsid w:val="00C81787"/>
    <w:rsid w:val="00C81EB1"/>
    <w:rsid w:val="00C82650"/>
    <w:rsid w:val="00C85F21"/>
    <w:rsid w:val="00C875B3"/>
    <w:rsid w:val="00C87EE7"/>
    <w:rsid w:val="00C90BBC"/>
    <w:rsid w:val="00C90EF4"/>
    <w:rsid w:val="00C92BFB"/>
    <w:rsid w:val="00C93168"/>
    <w:rsid w:val="00C94552"/>
    <w:rsid w:val="00C951B0"/>
    <w:rsid w:val="00C95AAC"/>
    <w:rsid w:val="00C97275"/>
    <w:rsid w:val="00C97B35"/>
    <w:rsid w:val="00C97BEE"/>
    <w:rsid w:val="00CA05AD"/>
    <w:rsid w:val="00CA27E1"/>
    <w:rsid w:val="00CA6B69"/>
    <w:rsid w:val="00CA70B8"/>
    <w:rsid w:val="00CB1673"/>
    <w:rsid w:val="00CB49EE"/>
    <w:rsid w:val="00CB5DE3"/>
    <w:rsid w:val="00CC1AF5"/>
    <w:rsid w:val="00CC321E"/>
    <w:rsid w:val="00CC63DC"/>
    <w:rsid w:val="00CC655A"/>
    <w:rsid w:val="00CC7E5C"/>
    <w:rsid w:val="00CD07F0"/>
    <w:rsid w:val="00CD15FA"/>
    <w:rsid w:val="00CD42F8"/>
    <w:rsid w:val="00CD4F58"/>
    <w:rsid w:val="00CD7A5C"/>
    <w:rsid w:val="00CE18CB"/>
    <w:rsid w:val="00CE4B86"/>
    <w:rsid w:val="00CF08EE"/>
    <w:rsid w:val="00CF0C49"/>
    <w:rsid w:val="00CF286E"/>
    <w:rsid w:val="00CF2DCE"/>
    <w:rsid w:val="00CF3F5D"/>
    <w:rsid w:val="00CF43B3"/>
    <w:rsid w:val="00CF47BD"/>
    <w:rsid w:val="00CF4C73"/>
    <w:rsid w:val="00CF5A45"/>
    <w:rsid w:val="00CF6952"/>
    <w:rsid w:val="00CF7B61"/>
    <w:rsid w:val="00D01DF1"/>
    <w:rsid w:val="00D14D98"/>
    <w:rsid w:val="00D15FD7"/>
    <w:rsid w:val="00D16049"/>
    <w:rsid w:val="00D16566"/>
    <w:rsid w:val="00D17163"/>
    <w:rsid w:val="00D21E29"/>
    <w:rsid w:val="00D25EDF"/>
    <w:rsid w:val="00D27D18"/>
    <w:rsid w:val="00D30BCA"/>
    <w:rsid w:val="00D323EB"/>
    <w:rsid w:val="00D34767"/>
    <w:rsid w:val="00D35B07"/>
    <w:rsid w:val="00D379B4"/>
    <w:rsid w:val="00D37DBB"/>
    <w:rsid w:val="00D403D8"/>
    <w:rsid w:val="00D47318"/>
    <w:rsid w:val="00D47B70"/>
    <w:rsid w:val="00D47F6B"/>
    <w:rsid w:val="00D52AFF"/>
    <w:rsid w:val="00D52B91"/>
    <w:rsid w:val="00D54D6B"/>
    <w:rsid w:val="00D55AE1"/>
    <w:rsid w:val="00D55EFD"/>
    <w:rsid w:val="00D61709"/>
    <w:rsid w:val="00D61D53"/>
    <w:rsid w:val="00D626AC"/>
    <w:rsid w:val="00D63169"/>
    <w:rsid w:val="00D648A9"/>
    <w:rsid w:val="00D66501"/>
    <w:rsid w:val="00D70A96"/>
    <w:rsid w:val="00D71EDB"/>
    <w:rsid w:val="00D7232E"/>
    <w:rsid w:val="00D73BDF"/>
    <w:rsid w:val="00D74DFC"/>
    <w:rsid w:val="00D75EA5"/>
    <w:rsid w:val="00D7663F"/>
    <w:rsid w:val="00D8055F"/>
    <w:rsid w:val="00D817E5"/>
    <w:rsid w:val="00D82DD2"/>
    <w:rsid w:val="00D85546"/>
    <w:rsid w:val="00D87351"/>
    <w:rsid w:val="00D903A3"/>
    <w:rsid w:val="00D90E72"/>
    <w:rsid w:val="00D91B4C"/>
    <w:rsid w:val="00D92D76"/>
    <w:rsid w:val="00D9452C"/>
    <w:rsid w:val="00D955D1"/>
    <w:rsid w:val="00D9600F"/>
    <w:rsid w:val="00D979F6"/>
    <w:rsid w:val="00D97A20"/>
    <w:rsid w:val="00DA158E"/>
    <w:rsid w:val="00DA1838"/>
    <w:rsid w:val="00DA18E7"/>
    <w:rsid w:val="00DA6E9E"/>
    <w:rsid w:val="00DA7684"/>
    <w:rsid w:val="00DA778E"/>
    <w:rsid w:val="00DB4057"/>
    <w:rsid w:val="00DB4D28"/>
    <w:rsid w:val="00DC0685"/>
    <w:rsid w:val="00DC0CFD"/>
    <w:rsid w:val="00DC1440"/>
    <w:rsid w:val="00DC2D33"/>
    <w:rsid w:val="00DC4935"/>
    <w:rsid w:val="00DC5D5F"/>
    <w:rsid w:val="00DD014E"/>
    <w:rsid w:val="00DD336F"/>
    <w:rsid w:val="00DD34F4"/>
    <w:rsid w:val="00DD35B9"/>
    <w:rsid w:val="00DD38F4"/>
    <w:rsid w:val="00DD5AB5"/>
    <w:rsid w:val="00DD6061"/>
    <w:rsid w:val="00DE2091"/>
    <w:rsid w:val="00DE3942"/>
    <w:rsid w:val="00DE648F"/>
    <w:rsid w:val="00DE6B4A"/>
    <w:rsid w:val="00DE6D5A"/>
    <w:rsid w:val="00DF17C0"/>
    <w:rsid w:val="00DF5A07"/>
    <w:rsid w:val="00DF7B90"/>
    <w:rsid w:val="00E00053"/>
    <w:rsid w:val="00E05D54"/>
    <w:rsid w:val="00E06B53"/>
    <w:rsid w:val="00E06C7D"/>
    <w:rsid w:val="00E1344D"/>
    <w:rsid w:val="00E13CBA"/>
    <w:rsid w:val="00E14188"/>
    <w:rsid w:val="00E2090A"/>
    <w:rsid w:val="00E2137A"/>
    <w:rsid w:val="00E2385D"/>
    <w:rsid w:val="00E31C65"/>
    <w:rsid w:val="00E347D6"/>
    <w:rsid w:val="00E35090"/>
    <w:rsid w:val="00E36435"/>
    <w:rsid w:val="00E365E0"/>
    <w:rsid w:val="00E46599"/>
    <w:rsid w:val="00E62114"/>
    <w:rsid w:val="00E624AA"/>
    <w:rsid w:val="00E65688"/>
    <w:rsid w:val="00E70FBB"/>
    <w:rsid w:val="00E753C6"/>
    <w:rsid w:val="00E75BFB"/>
    <w:rsid w:val="00E76F7A"/>
    <w:rsid w:val="00E80703"/>
    <w:rsid w:val="00E82D19"/>
    <w:rsid w:val="00E85848"/>
    <w:rsid w:val="00E863F2"/>
    <w:rsid w:val="00E87054"/>
    <w:rsid w:val="00E92FD3"/>
    <w:rsid w:val="00E9359A"/>
    <w:rsid w:val="00E94B85"/>
    <w:rsid w:val="00E9613F"/>
    <w:rsid w:val="00E96F85"/>
    <w:rsid w:val="00EA0190"/>
    <w:rsid w:val="00EA12D2"/>
    <w:rsid w:val="00EA6825"/>
    <w:rsid w:val="00EA6B2F"/>
    <w:rsid w:val="00EB334A"/>
    <w:rsid w:val="00EB5DFB"/>
    <w:rsid w:val="00EC3734"/>
    <w:rsid w:val="00EC3DE8"/>
    <w:rsid w:val="00EC470E"/>
    <w:rsid w:val="00EC4E15"/>
    <w:rsid w:val="00EC5052"/>
    <w:rsid w:val="00EC537F"/>
    <w:rsid w:val="00EC69B2"/>
    <w:rsid w:val="00ED01B0"/>
    <w:rsid w:val="00ED0E55"/>
    <w:rsid w:val="00ED12C0"/>
    <w:rsid w:val="00ED1417"/>
    <w:rsid w:val="00ED1655"/>
    <w:rsid w:val="00ED25EF"/>
    <w:rsid w:val="00ED37A8"/>
    <w:rsid w:val="00ED3FA9"/>
    <w:rsid w:val="00ED3FCF"/>
    <w:rsid w:val="00ED4BB3"/>
    <w:rsid w:val="00ED56D5"/>
    <w:rsid w:val="00ED5B94"/>
    <w:rsid w:val="00ED5E4C"/>
    <w:rsid w:val="00ED666A"/>
    <w:rsid w:val="00EE1136"/>
    <w:rsid w:val="00EE32BD"/>
    <w:rsid w:val="00EE36AE"/>
    <w:rsid w:val="00EE39DA"/>
    <w:rsid w:val="00EE3C5E"/>
    <w:rsid w:val="00EE689B"/>
    <w:rsid w:val="00EF29A2"/>
    <w:rsid w:val="00EF3327"/>
    <w:rsid w:val="00EF3BA2"/>
    <w:rsid w:val="00EF5718"/>
    <w:rsid w:val="00EF60A3"/>
    <w:rsid w:val="00F056F2"/>
    <w:rsid w:val="00F060D3"/>
    <w:rsid w:val="00F1077D"/>
    <w:rsid w:val="00F173C2"/>
    <w:rsid w:val="00F20158"/>
    <w:rsid w:val="00F21760"/>
    <w:rsid w:val="00F220F6"/>
    <w:rsid w:val="00F22D87"/>
    <w:rsid w:val="00F2419F"/>
    <w:rsid w:val="00F24D5D"/>
    <w:rsid w:val="00F25FDA"/>
    <w:rsid w:val="00F267AA"/>
    <w:rsid w:val="00F27979"/>
    <w:rsid w:val="00F306F0"/>
    <w:rsid w:val="00F30D59"/>
    <w:rsid w:val="00F34743"/>
    <w:rsid w:val="00F35BA5"/>
    <w:rsid w:val="00F3643F"/>
    <w:rsid w:val="00F3653A"/>
    <w:rsid w:val="00F40860"/>
    <w:rsid w:val="00F43371"/>
    <w:rsid w:val="00F439C3"/>
    <w:rsid w:val="00F43B3F"/>
    <w:rsid w:val="00F4417A"/>
    <w:rsid w:val="00F44F4A"/>
    <w:rsid w:val="00F46A66"/>
    <w:rsid w:val="00F471BC"/>
    <w:rsid w:val="00F520BF"/>
    <w:rsid w:val="00F52284"/>
    <w:rsid w:val="00F52B74"/>
    <w:rsid w:val="00F53EE6"/>
    <w:rsid w:val="00F54B9A"/>
    <w:rsid w:val="00F5753D"/>
    <w:rsid w:val="00F7263B"/>
    <w:rsid w:val="00F73491"/>
    <w:rsid w:val="00F76058"/>
    <w:rsid w:val="00F80B51"/>
    <w:rsid w:val="00F80CDE"/>
    <w:rsid w:val="00F80EEE"/>
    <w:rsid w:val="00F83080"/>
    <w:rsid w:val="00F9076F"/>
    <w:rsid w:val="00F91C5D"/>
    <w:rsid w:val="00F9517A"/>
    <w:rsid w:val="00F97D4F"/>
    <w:rsid w:val="00F97F56"/>
    <w:rsid w:val="00FA0042"/>
    <w:rsid w:val="00FA1375"/>
    <w:rsid w:val="00FA1604"/>
    <w:rsid w:val="00FA228B"/>
    <w:rsid w:val="00FA3D06"/>
    <w:rsid w:val="00FA414D"/>
    <w:rsid w:val="00FA47EE"/>
    <w:rsid w:val="00FA5D7F"/>
    <w:rsid w:val="00FB046F"/>
    <w:rsid w:val="00FB1324"/>
    <w:rsid w:val="00FC0109"/>
    <w:rsid w:val="00FC297A"/>
    <w:rsid w:val="00FC6BCF"/>
    <w:rsid w:val="00FC6DD9"/>
    <w:rsid w:val="00FC7864"/>
    <w:rsid w:val="00FD136E"/>
    <w:rsid w:val="00FD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91"/>
    <w:pPr>
      <w:spacing w:before="80" w:after="80" w:line="300" w:lineRule="atLeast"/>
      <w:jc w:val="both"/>
    </w:pPr>
    <w:rPr>
      <w:rFonts w:ascii=".VnTime" w:eastAsia="SimSun" w:hAnsi=".VnTime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59BB"/>
    <w:pPr>
      <w:spacing w:before="80" w:after="80"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5C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5C93"/>
    <w:rPr>
      <w:rFonts w:ascii=".VnTime" w:eastAsia="SimSun" w:hAnsi=".VnTime"/>
      <w:sz w:val="28"/>
      <w:szCs w:val="28"/>
      <w:lang w:eastAsia="zh-CN"/>
    </w:rPr>
  </w:style>
  <w:style w:type="paragraph" w:styleId="Footer">
    <w:name w:val="footer"/>
    <w:basedOn w:val="Normal"/>
    <w:link w:val="FooterChar"/>
    <w:uiPriority w:val="99"/>
    <w:rsid w:val="00AC5C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5C93"/>
    <w:rPr>
      <w:rFonts w:ascii=".VnTime" w:eastAsia="SimSun" w:hAnsi=".VnTime"/>
      <w:sz w:val="28"/>
      <w:szCs w:val="28"/>
      <w:lang w:eastAsia="zh-CN"/>
    </w:rPr>
  </w:style>
  <w:style w:type="paragraph" w:styleId="ListParagraph">
    <w:name w:val="List Paragraph"/>
    <w:basedOn w:val="Normal"/>
    <w:uiPriority w:val="99"/>
    <w:qFormat/>
    <w:rsid w:val="0021141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D4C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D4C38"/>
    <w:rPr>
      <w:rFonts w:ascii="Segoe UI" w:eastAsia="SimSu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Documents\Mau%20Nghi%20quyet%20cua%20Hoi%20dong%20thanh%20vi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D15B9-DE2F-4370-B19C-A4A848C0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 Nghi quyet cua Hoi dong thanh vien</Template>
  <TotalTime>218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Mẫu 1</vt:lpstr>
    </vt:vector>
  </TitlesOfParts>
  <Company>VEAM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Mẫu 1</dc:title>
  <dc:creator>PhamVanKhanh</dc:creator>
  <cp:lastModifiedBy>TranNgocLinh</cp:lastModifiedBy>
  <cp:revision>33</cp:revision>
  <cp:lastPrinted>2020-04-20T07:03:00Z</cp:lastPrinted>
  <dcterms:created xsi:type="dcterms:W3CDTF">2020-04-19T01:14:00Z</dcterms:created>
  <dcterms:modified xsi:type="dcterms:W3CDTF">2022-06-09T02:19:00Z</dcterms:modified>
</cp:coreProperties>
</file>